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D002B" w14:textId="77777777" w:rsidR="000C6A4C" w:rsidRDefault="00D70811" w:rsidP="000C6A4C">
      <w:pPr>
        <w:tabs>
          <w:tab w:val="left" w:pos="5010"/>
        </w:tabs>
        <w:jc w:val="center"/>
        <w:rPr>
          <w:rFonts w:ascii="Calibri" w:eastAsia="Calibri" w:hAnsi="Calibri" w:cs="Times New Roman"/>
          <w:b/>
          <w:noProof/>
          <w:sz w:val="36"/>
          <w:lang w:eastAsia="en-GB"/>
        </w:rPr>
      </w:pPr>
      <w:r>
        <w:rPr>
          <w:noProof/>
          <w:lang w:eastAsia="en-GB"/>
        </w:rPr>
        <w:drawing>
          <wp:inline distT="0" distB="0" distL="0" distR="0" wp14:anchorId="3F2CCBCD" wp14:editId="3493489F">
            <wp:extent cx="628650" cy="828675"/>
            <wp:effectExtent l="0" t="0" r="0" b="9525"/>
            <wp:docPr id="14" name="Picture 14" descr="Image result for raj p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aj pat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A4C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1155CABD" wp14:editId="234F795F">
            <wp:extent cx="704850" cy="828675"/>
            <wp:effectExtent l="0" t="0" r="0" b="9525"/>
            <wp:docPr id="17" name="Picture 17" descr="http://www.brethren.org/webcasts/images/juliet-kil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rethren.org/webcasts/images/juliet-kilpi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00" cy="83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A4C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3AEFFAA4" wp14:editId="236F4A35">
            <wp:extent cx="533400" cy="828675"/>
            <wp:effectExtent l="0" t="0" r="0" b="9525"/>
            <wp:docPr id="18" name="Picture 18" descr="http://www.anglican-lutheran-society.org/images/AGM-2013-Michael-Ipgr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glican-lutheran-society.org/images/AGM-2013-Michael-Ipgrav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A4C">
        <w:rPr>
          <w:rFonts w:ascii="Verdana" w:eastAsia="Calibri" w:hAnsi="Verdana" w:cs="Times New Roman"/>
          <w:noProof/>
          <w:color w:val="FFFFFF"/>
          <w:lang w:eastAsia="en-GB"/>
        </w:rPr>
        <w:drawing>
          <wp:inline distT="0" distB="0" distL="0" distR="0" wp14:anchorId="7F7EAAEB" wp14:editId="396FE724">
            <wp:extent cx="514350" cy="828675"/>
            <wp:effectExtent l="0" t="0" r="0" b="9525"/>
            <wp:docPr id="19" name="Picture 19" descr="http://westonbibleweek.org.uk/old/images/JohnD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estonbibleweek.org.uk/old/images/JohnDran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27" cy="84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A4C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15032DF7" wp14:editId="3607270F">
            <wp:extent cx="552450" cy="838200"/>
            <wp:effectExtent l="0" t="0" r="0" b="0"/>
            <wp:docPr id="20" name="Picture 20" descr="http://www.whtimes.co.uk/polopoly_fs/1.528167.1278684567!/image/4164933024.jpg_gen/derivatives/landscape_630/4164933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htimes.co.uk/polopoly_fs/1.528167.1278684567!/image/4164933024.jpg_gen/derivatives/landscape_630/416493302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11" t="13840" r="12064" b="55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41" cy="83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1E4A">
        <w:rPr>
          <w:noProof/>
          <w:lang w:eastAsia="en-GB"/>
        </w:rPr>
        <w:drawing>
          <wp:inline distT="0" distB="0" distL="0" distR="0" wp14:anchorId="4B724B7B" wp14:editId="7AC69023">
            <wp:extent cx="616744" cy="822326"/>
            <wp:effectExtent l="0" t="0" r="0" b="0"/>
            <wp:docPr id="15" name="Picture 15" descr="Image result for joanna penbert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joanna penberth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82" cy="82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A4C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2E94827B" wp14:editId="125E7497">
            <wp:extent cx="617098" cy="819150"/>
            <wp:effectExtent l="0" t="0" r="0" b="0"/>
            <wp:docPr id="22" name="Picture 22" descr="http://www.oxford.anglican.org/wp-content/uploads/2013/03/alison-web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xford.anglican.org/wp-content/uploads/2013/03/alison-webster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9" cy="82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A4C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4CAB7868" wp14:editId="6937066B">
            <wp:extent cx="587471" cy="838200"/>
            <wp:effectExtent l="0" t="0" r="3175" b="0"/>
            <wp:docPr id="23" name="Picture 23" descr="https://i.vimeocdn.com/video/461958935_295x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vimeocdn.com/video/461958935_295x16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40" t="9036" r="16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03" cy="83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A4C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7EFE3280" wp14:editId="78E44D76">
            <wp:extent cx="495300" cy="838200"/>
            <wp:effectExtent l="0" t="0" r="0" b="0"/>
            <wp:docPr id="24" name="Picture 24" descr="https://m2.greenbelt.org.uk/img/00/0020661_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2.greenbelt.org.uk/img/00/0020661_ab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12" cy="85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A4C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697C9689" wp14:editId="6BA7EA8C">
            <wp:extent cx="523875" cy="838200"/>
            <wp:effectExtent l="0" t="0" r="9525" b="0"/>
            <wp:docPr id="25" name="Picture 25" descr="http://www.stjamesandemmanuel.org/wp-content/uploads/2012/08/1606926_10151919197696139_1350167094_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tjamesandemmanuel.org/wp-content/uploads/2012/08/1606926_10151919197696139_1350167094_n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71" t="3081" r="19040" b="27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22" cy="85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A4C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23DDE277" wp14:editId="1245AE66">
            <wp:extent cx="608881" cy="838200"/>
            <wp:effectExtent l="0" t="0" r="1270" b="0"/>
            <wp:docPr id="26" name="Picture 26" descr="vicky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cky photo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38" cy="84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A4C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16403741" wp14:editId="389474EE">
            <wp:extent cx="600075" cy="834941"/>
            <wp:effectExtent l="0" t="0" r="0" b="3810"/>
            <wp:docPr id="27" name="Picture 27" descr="https://s-media-cache-ak0.pinimg.com/avatars/petercolwell_1355926019_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-media-cache-ak0.pinimg.com/avatars/petercolwell_1355926019_14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83" cy="83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A4C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3256B0C5" wp14:editId="42C83508">
            <wp:extent cx="542925" cy="835398"/>
            <wp:effectExtent l="0" t="0" r="0" b="3175"/>
            <wp:docPr id="28" name="Picture 28" descr="https://scontent-lhr3-1.xx.fbcdn.net/hphotos-xfa1/v/t1.0-9/547734_10150618412266021_1039728309_n.jpg?oh=d9b708b33b7dbabdc467448b2f168edb&amp;oe=56BDC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ontent-lhr3-1.xx.fbcdn.net/hphotos-xfa1/v/t1.0-9/547734_10150618412266021_1039728309_n.jpg?oh=d9b708b33b7dbabdc467448b2f168edb&amp;oe=56BDC18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55" t="333" r="46260" b="47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3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A4C">
        <w:rPr>
          <w:noProof/>
          <w:lang w:eastAsia="en-GB"/>
        </w:rPr>
        <w:drawing>
          <wp:inline distT="0" distB="0" distL="0" distR="0" wp14:anchorId="15A747FB" wp14:editId="4D811404">
            <wp:extent cx="628650" cy="838200"/>
            <wp:effectExtent l="0" t="0" r="0" b="0"/>
            <wp:docPr id="29" name="Picture 29" descr="Image result for duncan dor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uncan dormor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A4C">
        <w:rPr>
          <w:noProof/>
          <w:lang w:eastAsia="en-GB"/>
        </w:rPr>
        <w:drawing>
          <wp:inline distT="0" distB="0" distL="0" distR="0" wp14:anchorId="6BE9C141" wp14:editId="01A7D8B9">
            <wp:extent cx="672484" cy="838200"/>
            <wp:effectExtent l="0" t="0" r="0" b="0"/>
            <wp:docPr id="30" name="Picture 30" descr="Image result for dr anne rich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dr anne richards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09" cy="84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A4C" w:rsidRPr="000C6A4C">
        <w:rPr>
          <w:rFonts w:asciiTheme="minorHAnsi" w:hAnsiTheme="minorHAnsi" w:cstheme="minorHAnsi"/>
          <w:b/>
          <w:noProof/>
          <w:sz w:val="36"/>
          <w:lang w:eastAsia="en-GB"/>
        </w:rPr>
        <w:t>M</w:t>
      </w:r>
      <w:r w:rsidR="000C6A4C" w:rsidRPr="00FA315B">
        <w:rPr>
          <w:rFonts w:ascii="Calibri" w:eastAsia="Calibri" w:hAnsi="Calibri" w:cs="Times New Roman"/>
          <w:b/>
          <w:noProof/>
          <w:sz w:val="36"/>
          <w:lang w:eastAsia="en-GB"/>
        </w:rPr>
        <w:t>ISSION THEOLOGY ADVISORY GROUP</w:t>
      </w:r>
    </w:p>
    <w:p w14:paraId="69EC4743" w14:textId="77777777" w:rsidR="000C6A4C" w:rsidRPr="000C6A4C" w:rsidRDefault="000C6A4C" w:rsidP="000C6A4C">
      <w:pPr>
        <w:tabs>
          <w:tab w:val="left" w:pos="5010"/>
        </w:tabs>
        <w:jc w:val="center"/>
        <w:rPr>
          <w:b/>
        </w:rPr>
      </w:pPr>
      <w:r w:rsidRPr="000C6A4C">
        <w:rPr>
          <w:b/>
        </w:rPr>
        <w:t xml:space="preserve">A PARTNERSHIP BETWEEN </w:t>
      </w:r>
      <w:r w:rsidR="009823FA" w:rsidRPr="000C6A4C">
        <w:rPr>
          <w:b/>
        </w:rPr>
        <w:t xml:space="preserve">THE CHURCH OF ENGLAND </w:t>
      </w:r>
      <w:r w:rsidR="009823FA">
        <w:rPr>
          <w:b/>
        </w:rPr>
        <w:t xml:space="preserve">AND </w:t>
      </w:r>
      <w:r w:rsidRPr="000C6A4C">
        <w:rPr>
          <w:b/>
        </w:rPr>
        <w:t>CHURCHES TOG</w:t>
      </w:r>
      <w:r w:rsidR="009823FA">
        <w:rPr>
          <w:b/>
        </w:rPr>
        <w:t>ETHER IN BRITAIN AND IRELAND</w:t>
      </w:r>
      <w:r w:rsidRPr="000C6A4C">
        <w:rPr>
          <w:b/>
        </w:rPr>
        <w:t xml:space="preserve"> </w:t>
      </w:r>
    </w:p>
    <w:p w14:paraId="2876C6C8" w14:textId="77777777" w:rsidR="000C6A4C" w:rsidRDefault="000C6A4C" w:rsidP="000C6A4C">
      <w:pPr>
        <w:rPr>
          <w:b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A784A" wp14:editId="43158679">
                <wp:simplePos x="0" y="0"/>
                <wp:positionH relativeFrom="column">
                  <wp:posOffset>7835900</wp:posOffset>
                </wp:positionH>
                <wp:positionV relativeFrom="paragraph">
                  <wp:posOffset>156210</wp:posOffset>
                </wp:positionV>
                <wp:extent cx="1250950" cy="876300"/>
                <wp:effectExtent l="19050" t="19050" r="44450" b="38100"/>
                <wp:wrapNone/>
                <wp:docPr id="44" name="Oval Callou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876300"/>
                        </a:xfrm>
                        <a:prstGeom prst="wedgeEllipseCallout">
                          <a:avLst>
                            <a:gd name="adj1" fmla="val 17254"/>
                            <a:gd name="adj2" fmla="val 4552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612173" w14:textId="77777777" w:rsidR="000C6A4C" w:rsidRPr="000A7AC0" w:rsidRDefault="000C6A4C" w:rsidP="000C6A4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A7AC0">
                              <w:rPr>
                                <w:color w:val="FFFFFF" w:themeColor="background1"/>
                              </w:rPr>
                              <w:t xml:space="preserve">And Mission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A784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44" o:spid="_x0000_s1026" type="#_x0000_t63" style="position:absolute;margin-left:617pt;margin-top:12.3pt;width:98.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" adj="14527,20633" fillcolor="#4f81bd" strokecolor="#385d8a" strokeweight="2pt">
                <v:textbox>
                  <w:txbxContent>
                    <w:p w14:paraId="5B612173" w14:textId="77777777" w:rsidR="000C6A4C" w:rsidRPr="000A7AC0" w:rsidRDefault="000C6A4C" w:rsidP="000C6A4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A7AC0">
                        <w:rPr>
                          <w:color w:val="FFFFFF" w:themeColor="background1"/>
                        </w:rPr>
                        <w:t xml:space="preserve">And Mission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D4B6C3" wp14:editId="1A741269">
                <wp:simplePos x="0" y="0"/>
                <wp:positionH relativeFrom="column">
                  <wp:posOffset>6032500</wp:posOffset>
                </wp:positionH>
                <wp:positionV relativeFrom="paragraph">
                  <wp:posOffset>156210</wp:posOffset>
                </wp:positionV>
                <wp:extent cx="1498600" cy="876300"/>
                <wp:effectExtent l="19050" t="19050" r="44450" b="38100"/>
                <wp:wrapNone/>
                <wp:docPr id="5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876300"/>
                        </a:xfrm>
                        <a:prstGeom prst="wedgeEllipseCallout">
                          <a:avLst>
                            <a:gd name="adj1" fmla="val 17254"/>
                            <a:gd name="adj2" fmla="val 4552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14DA76" w14:textId="77777777" w:rsidR="000C6A4C" w:rsidRPr="000A7AC0" w:rsidRDefault="000C6A4C" w:rsidP="000C6A4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A7AC0">
                              <w:rPr>
                                <w:color w:val="FFFFFF" w:themeColor="background1"/>
                              </w:rPr>
                              <w:t xml:space="preserve">Evangelism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4B6C3" id="Oval Callout 5" o:spid="_x0000_s1027" type="#_x0000_t63" style="position:absolute;margin-left:475pt;margin-top:12.3pt;width:118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" adj="14527,20633" fillcolor="#4f81bd" strokecolor="#385d8a" strokeweight="2pt">
                <v:textbox>
                  <w:txbxContent>
                    <w:p w14:paraId="0114DA76" w14:textId="77777777" w:rsidR="000C6A4C" w:rsidRPr="000A7AC0" w:rsidRDefault="000C6A4C" w:rsidP="000C6A4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A7AC0">
                        <w:rPr>
                          <w:color w:val="FFFFFF" w:themeColor="background1"/>
                        </w:rPr>
                        <w:t xml:space="preserve">Evangelism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30921" wp14:editId="13B21FAB">
                <wp:simplePos x="0" y="0"/>
                <wp:positionH relativeFrom="column">
                  <wp:posOffset>3975100</wp:posOffset>
                </wp:positionH>
                <wp:positionV relativeFrom="paragraph">
                  <wp:posOffset>156210</wp:posOffset>
                </wp:positionV>
                <wp:extent cx="1612900" cy="876300"/>
                <wp:effectExtent l="19050" t="19050" r="44450" b="38100"/>
                <wp:wrapNone/>
                <wp:docPr id="42" name="Oval Callou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876300"/>
                        </a:xfrm>
                        <a:prstGeom prst="wedgeEllipseCallout">
                          <a:avLst>
                            <a:gd name="adj1" fmla="val 17254"/>
                            <a:gd name="adj2" fmla="val 4552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236F99" w14:textId="77777777" w:rsidR="000C6A4C" w:rsidRPr="000A7AC0" w:rsidRDefault="000C6A4C" w:rsidP="000C6A4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A7AC0">
                              <w:rPr>
                                <w:color w:val="FFFFFF" w:themeColor="background1"/>
                              </w:rPr>
                              <w:t>Reconciliation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30921" id="Oval Callout 42" o:spid="_x0000_s1028" type="#_x0000_t63" style="position:absolute;margin-left:313pt;margin-top:12.3pt;width:127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" adj="14527,20633" fillcolor="#4f81bd" strokecolor="#385d8a" strokeweight="2pt">
                <v:textbox>
                  <w:txbxContent>
                    <w:p w14:paraId="5B236F99" w14:textId="77777777" w:rsidR="000C6A4C" w:rsidRPr="000A7AC0" w:rsidRDefault="000C6A4C" w:rsidP="000C6A4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A7AC0">
                        <w:rPr>
                          <w:color w:val="FFFFFF" w:themeColor="background1"/>
                        </w:rPr>
                        <w:t>Reconciliation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58D28" wp14:editId="3FB50D8D">
                <wp:simplePos x="0" y="0"/>
                <wp:positionH relativeFrom="column">
                  <wp:posOffset>2032000</wp:posOffset>
                </wp:positionH>
                <wp:positionV relativeFrom="paragraph">
                  <wp:posOffset>156210</wp:posOffset>
                </wp:positionV>
                <wp:extent cx="1409700" cy="876300"/>
                <wp:effectExtent l="19050" t="19050" r="38100" b="38100"/>
                <wp:wrapNone/>
                <wp:docPr id="41" name="Oval Callou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76300"/>
                        </a:xfrm>
                        <a:prstGeom prst="wedgeEllipseCallout">
                          <a:avLst>
                            <a:gd name="adj1" fmla="val 17254"/>
                            <a:gd name="adj2" fmla="val 4552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A2FDD1" w14:textId="77777777" w:rsidR="000C6A4C" w:rsidRPr="000A7AC0" w:rsidRDefault="000C6A4C" w:rsidP="000C6A4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A7AC0">
                              <w:rPr>
                                <w:color w:val="FFFFFF" w:themeColor="background1"/>
                              </w:rPr>
                              <w:t xml:space="preserve">Theology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58D28" id="Oval Callout 41" o:spid="_x0000_s1029" type="#_x0000_t63" style="position:absolute;margin-left:160pt;margin-top:12.3pt;width:111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" adj="14527,20633" fillcolor="#4f81bd" strokecolor="#385d8a" strokeweight="2pt">
                <v:textbox>
                  <w:txbxContent>
                    <w:p w14:paraId="52A2FDD1" w14:textId="77777777" w:rsidR="000C6A4C" w:rsidRPr="000A7AC0" w:rsidRDefault="000C6A4C" w:rsidP="000C6A4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A7AC0">
                        <w:rPr>
                          <w:color w:val="FFFFFF" w:themeColor="background1"/>
                        </w:rPr>
                        <w:t xml:space="preserve">Theology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5A1C8" wp14:editId="61AC3B0A">
                <wp:simplePos x="0" y="0"/>
                <wp:positionH relativeFrom="column">
                  <wp:posOffset>127000</wp:posOffset>
                </wp:positionH>
                <wp:positionV relativeFrom="paragraph">
                  <wp:posOffset>118110</wp:posOffset>
                </wp:positionV>
                <wp:extent cx="1346200" cy="876300"/>
                <wp:effectExtent l="19050" t="19050" r="44450" b="38100"/>
                <wp:wrapNone/>
                <wp:docPr id="3" name="Oval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876300"/>
                        </a:xfrm>
                        <a:prstGeom prst="wedgeEllipseCallout">
                          <a:avLst>
                            <a:gd name="adj1" fmla="val 17254"/>
                            <a:gd name="adj2" fmla="val 4552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116C9A" w14:textId="77777777" w:rsidR="000C6A4C" w:rsidRPr="000A7AC0" w:rsidRDefault="000C6A4C" w:rsidP="000C6A4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A7AC0">
                              <w:rPr>
                                <w:color w:val="FFFFFF" w:themeColor="background1"/>
                              </w:rPr>
                              <w:t xml:space="preserve">Spirituality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5A1C8" id="Oval Callout 3" o:spid="_x0000_s1030" type="#_x0000_t63" style="position:absolute;margin-left:10pt;margin-top:9.3pt;width:106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" adj="14527,20633" fillcolor="#4f81bd" strokecolor="#385d8a" strokeweight="2pt">
                <v:textbox>
                  <w:txbxContent>
                    <w:p w14:paraId="03116C9A" w14:textId="77777777" w:rsidR="000C6A4C" w:rsidRPr="000A7AC0" w:rsidRDefault="000C6A4C" w:rsidP="000C6A4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A7AC0">
                        <w:rPr>
                          <w:color w:val="FFFFFF" w:themeColor="background1"/>
                        </w:rPr>
                        <w:t xml:space="preserve">Spirituality </w:t>
                      </w:r>
                    </w:p>
                  </w:txbxContent>
                </v:textbox>
              </v:shape>
            </w:pict>
          </mc:Fallback>
        </mc:AlternateContent>
      </w:r>
    </w:p>
    <w:p w14:paraId="6FB4C0A4" w14:textId="77777777" w:rsidR="000C6A4C" w:rsidRDefault="000C6A4C" w:rsidP="000C6A4C">
      <w:pPr>
        <w:rPr>
          <w:rFonts w:ascii="Calibri" w:eastAsia="Calibri" w:hAnsi="Calibri" w:cs="Times New Roman"/>
          <w:noProof/>
          <w:lang w:eastAsia="en-GB"/>
        </w:rPr>
      </w:pPr>
    </w:p>
    <w:p w14:paraId="044F598E" w14:textId="77777777" w:rsidR="000C6A4C" w:rsidRDefault="000C6A4C" w:rsidP="000C6A4C">
      <w:pPr>
        <w:rPr>
          <w:rFonts w:ascii="Calibri" w:eastAsia="Calibri" w:hAnsi="Calibri" w:cs="Times New Roman"/>
          <w:noProof/>
          <w:lang w:eastAsia="en-GB"/>
        </w:rPr>
      </w:pPr>
      <w:r w:rsidRPr="00D13590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n-GB"/>
        </w:rPr>
        <w:t xml:space="preserve">         </w:t>
      </w:r>
      <w:r w:rsidRPr="00D13590">
        <w:rPr>
          <w:rFonts w:ascii="Calibri" w:eastAsia="Calibri" w:hAnsi="Calibri" w:cs="Times New Roman"/>
          <w:noProof/>
          <w:lang w:eastAsia="en-GB"/>
        </w:rPr>
        <w:t xml:space="preserve"> </w:t>
      </w:r>
    </w:p>
    <w:p w14:paraId="732B475E" w14:textId="77777777" w:rsidR="000C6A4C" w:rsidRDefault="000C6A4C" w:rsidP="000C6A4C">
      <w:pPr>
        <w:tabs>
          <w:tab w:val="left" w:pos="1110"/>
        </w:tabs>
      </w:pPr>
      <w:r>
        <w:rPr>
          <w:noProof/>
          <w:lang w:eastAsia="en-GB"/>
        </w:rPr>
        <mc:AlternateContent>
          <mc:Choice Requires="wps">
            <w:drawing>
              <wp:anchor distT="91440" distB="91440" distL="114300" distR="114300" simplePos="0" relativeHeight="251666432" behindDoc="0" locked="0" layoutInCell="0" allowOverlap="1" wp14:anchorId="531F26C1" wp14:editId="6D1E9EE4">
                <wp:simplePos x="0" y="0"/>
                <wp:positionH relativeFrom="margin">
                  <wp:posOffset>4171950</wp:posOffset>
                </wp:positionH>
                <wp:positionV relativeFrom="margin">
                  <wp:posOffset>3390900</wp:posOffset>
                </wp:positionV>
                <wp:extent cx="1409700" cy="2883535"/>
                <wp:effectExtent l="38100" t="38100" r="114300" b="107315"/>
                <wp:wrapSquare wrapText="bothSides"/>
                <wp:docPr id="53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09700" cy="288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0B6D069" w14:textId="77777777" w:rsidR="000C6A4C" w:rsidRPr="006F2CD1" w:rsidRDefault="000C6A4C" w:rsidP="000C6A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2CD1">
                              <w:rPr>
                                <w:sz w:val="20"/>
                                <w:szCs w:val="20"/>
                              </w:rPr>
                              <w:t xml:space="preserve">We provide materials on peace and reconciliation through our book </w:t>
                            </w:r>
                            <w:r w:rsidRPr="006F2CD1">
                              <w:rPr>
                                <w:i/>
                                <w:sz w:val="20"/>
                                <w:szCs w:val="20"/>
                              </w:rPr>
                              <w:t>Unreconciled?</w:t>
                            </w:r>
                            <w:r w:rsidR="008E4B80">
                              <w:rPr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Pr="006F2CD1">
                              <w:rPr>
                                <w:sz w:val="20"/>
                                <w:szCs w:val="20"/>
                              </w:rPr>
                              <w:t xml:space="preserve">nd through active </w:t>
                            </w:r>
                            <w:proofErr w:type="spellStart"/>
                            <w:r w:rsidRPr="006F2CD1">
                              <w:rPr>
                                <w:sz w:val="20"/>
                                <w:szCs w:val="20"/>
                              </w:rPr>
                              <w:t>peacemaking</w:t>
                            </w:r>
                            <w:proofErr w:type="spellEnd"/>
                            <w:r w:rsidRPr="006F2CD1">
                              <w:rPr>
                                <w:sz w:val="20"/>
                                <w:szCs w:val="20"/>
                              </w:rPr>
                              <w:t xml:space="preserve"> through our members in Calais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F26C1" id="Rectangle 396" o:spid="_x0000_s1031" style="position:absolute;margin-left:328.5pt;margin-top:267pt;width:111pt;height:227.05pt;flip:x;z-index:25166643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" o:allowincell="f" fillcolor="window" strokecolor="#7f7f7f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14:paraId="20B6D069" w14:textId="77777777" w:rsidR="000C6A4C" w:rsidRPr="006F2CD1" w:rsidRDefault="000C6A4C" w:rsidP="000C6A4C">
                      <w:pPr>
                        <w:rPr>
                          <w:sz w:val="20"/>
                          <w:szCs w:val="20"/>
                        </w:rPr>
                      </w:pPr>
                      <w:r w:rsidRPr="006F2CD1">
                        <w:rPr>
                          <w:sz w:val="20"/>
                          <w:szCs w:val="20"/>
                        </w:rPr>
                        <w:t xml:space="preserve">We provide materials on peace and reconciliation through our book </w:t>
                      </w:r>
                      <w:r w:rsidRPr="006F2CD1">
                        <w:rPr>
                          <w:i/>
                          <w:sz w:val="20"/>
                          <w:szCs w:val="20"/>
                        </w:rPr>
                        <w:t>Unreconciled?</w:t>
                      </w:r>
                      <w:r w:rsidR="008E4B80">
                        <w:rPr>
                          <w:sz w:val="20"/>
                          <w:szCs w:val="20"/>
                        </w:rPr>
                        <w:t xml:space="preserve"> a</w:t>
                      </w:r>
                      <w:r w:rsidRPr="006F2CD1">
                        <w:rPr>
                          <w:sz w:val="20"/>
                          <w:szCs w:val="20"/>
                        </w:rPr>
                        <w:t xml:space="preserve">nd through active </w:t>
                      </w:r>
                      <w:proofErr w:type="spellStart"/>
                      <w:r w:rsidRPr="006F2CD1">
                        <w:rPr>
                          <w:sz w:val="20"/>
                          <w:szCs w:val="20"/>
                        </w:rPr>
                        <w:t>peacemaking</w:t>
                      </w:r>
                      <w:proofErr w:type="spellEnd"/>
                      <w:r w:rsidRPr="006F2CD1">
                        <w:rPr>
                          <w:sz w:val="20"/>
                          <w:szCs w:val="20"/>
                        </w:rPr>
                        <w:t xml:space="preserve"> through our members in Calais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91440" distB="91440" distL="114300" distR="114300" simplePos="0" relativeHeight="251665408" behindDoc="0" locked="0" layoutInCell="0" allowOverlap="1" wp14:anchorId="4AC2766E" wp14:editId="21463F7E">
                <wp:simplePos x="0" y="0"/>
                <wp:positionH relativeFrom="margin">
                  <wp:posOffset>2095500</wp:posOffset>
                </wp:positionH>
                <wp:positionV relativeFrom="margin">
                  <wp:posOffset>3390900</wp:posOffset>
                </wp:positionV>
                <wp:extent cx="1466850" cy="2883535"/>
                <wp:effectExtent l="38100" t="38100" r="114300" b="107315"/>
                <wp:wrapSquare wrapText="bothSides"/>
                <wp:docPr id="52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66850" cy="288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61A50C5" w14:textId="77777777" w:rsidR="000C6A4C" w:rsidRPr="006F2CD1" w:rsidRDefault="000C6A4C" w:rsidP="000C6A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2CD1">
                              <w:rPr>
                                <w:sz w:val="20"/>
                                <w:szCs w:val="20"/>
                              </w:rPr>
                              <w:t xml:space="preserve">We provide mission theological thinking on current issues,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including on Migrants     Money      Flooding    </w:t>
                            </w:r>
                            <w:r w:rsidRPr="006F2CD1">
                              <w:rPr>
                                <w:sz w:val="20"/>
                                <w:szCs w:val="20"/>
                              </w:rPr>
                              <w:t xml:space="preserve">Trafficking      Food banks     Lent and Advent </w:t>
                            </w:r>
                          </w:p>
                          <w:p w14:paraId="3A9955B5" w14:textId="77777777" w:rsidR="000C6A4C" w:rsidRDefault="000C6A4C" w:rsidP="000C6A4C">
                            <w:pPr>
                              <w:rPr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B9BD5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2766E" id="_x0000_s1032" style="position:absolute;margin-left:165pt;margin-top:267pt;width:115.5pt;height:227.05pt;flip:x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" o:allowincell="f" fillcolor="window" strokecolor="#7f7f7f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14:paraId="061A50C5" w14:textId="77777777" w:rsidR="000C6A4C" w:rsidRPr="006F2CD1" w:rsidRDefault="000C6A4C" w:rsidP="000C6A4C">
                      <w:pPr>
                        <w:rPr>
                          <w:sz w:val="20"/>
                          <w:szCs w:val="20"/>
                        </w:rPr>
                      </w:pPr>
                      <w:r w:rsidRPr="006F2CD1">
                        <w:rPr>
                          <w:sz w:val="20"/>
                          <w:szCs w:val="20"/>
                        </w:rPr>
                        <w:t xml:space="preserve">We provide mission theological thinking on current issues, </w:t>
                      </w:r>
                      <w:r>
                        <w:rPr>
                          <w:sz w:val="20"/>
                          <w:szCs w:val="20"/>
                        </w:rPr>
                        <w:t xml:space="preserve">including on Migrants     Money      Flooding    </w:t>
                      </w:r>
                      <w:r w:rsidRPr="006F2CD1">
                        <w:rPr>
                          <w:sz w:val="20"/>
                          <w:szCs w:val="20"/>
                        </w:rPr>
                        <w:t xml:space="preserve">Trafficking      Food banks     Lent and Advent </w:t>
                      </w:r>
                    </w:p>
                    <w:p w14:paraId="3A9955B5" w14:textId="77777777" w:rsidR="000C6A4C" w:rsidRDefault="000C6A4C" w:rsidP="000C6A4C">
                      <w:pPr>
                        <w:rPr>
                          <w:color w:val="5B9BD5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5B9BD5" w:themeColor="accen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91440" distB="91440" distL="114300" distR="114300" simplePos="0" relativeHeight="251664384" behindDoc="0" locked="0" layoutInCell="0" allowOverlap="1" wp14:anchorId="1EFE7CF9" wp14:editId="240D18C7">
                <wp:simplePos x="0" y="0"/>
                <wp:positionH relativeFrom="margin">
                  <wp:posOffset>-76200</wp:posOffset>
                </wp:positionH>
                <wp:positionV relativeFrom="margin">
                  <wp:posOffset>3390900</wp:posOffset>
                </wp:positionV>
                <wp:extent cx="1352550" cy="2883535"/>
                <wp:effectExtent l="38100" t="38100" r="114300" b="107315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52550" cy="288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5CCED09" w14:textId="77777777" w:rsidR="000C6A4C" w:rsidRPr="006F2CD1" w:rsidRDefault="000C6A4C" w:rsidP="000C6A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2CD1">
                              <w:rPr>
                                <w:sz w:val="20"/>
                                <w:szCs w:val="20"/>
                              </w:rPr>
                              <w:t xml:space="preserve">We provide resources for people searching for faith through our website </w:t>
                            </w:r>
                            <w:r w:rsidRPr="00100607">
                              <w:rPr>
                                <w:i/>
                                <w:sz w:val="20"/>
                                <w:szCs w:val="20"/>
                              </w:rPr>
                              <w:t>Spiritual Journeys</w:t>
                            </w:r>
                            <w:r w:rsidRPr="006F2CD1">
                              <w:rPr>
                                <w:sz w:val="20"/>
                                <w:szCs w:val="20"/>
                              </w:rPr>
                              <w:t xml:space="preserve"> with more than 1000 things to explore, look, do, ask and dream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E7CF9" id="_x0000_s1033" style="position:absolute;margin-left:-6pt;margin-top:267pt;width:106.5pt;height:227.05pt;flip:x;z-index:25166438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" o:allowincell="f" fillcolor="window" strokecolor="#7f7f7f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14:paraId="05CCED09" w14:textId="77777777" w:rsidR="000C6A4C" w:rsidRPr="006F2CD1" w:rsidRDefault="000C6A4C" w:rsidP="000C6A4C">
                      <w:pPr>
                        <w:rPr>
                          <w:sz w:val="20"/>
                          <w:szCs w:val="20"/>
                        </w:rPr>
                      </w:pPr>
                      <w:r w:rsidRPr="006F2CD1">
                        <w:rPr>
                          <w:sz w:val="20"/>
                          <w:szCs w:val="20"/>
                        </w:rPr>
                        <w:t xml:space="preserve">We provide resources for people searching for faith through our website </w:t>
                      </w:r>
                      <w:r w:rsidRPr="00100607">
                        <w:rPr>
                          <w:i/>
                          <w:sz w:val="20"/>
                          <w:szCs w:val="20"/>
                        </w:rPr>
                        <w:t>Spiritual Journeys</w:t>
                      </w:r>
                      <w:r w:rsidRPr="006F2CD1">
                        <w:rPr>
                          <w:sz w:val="20"/>
                          <w:szCs w:val="20"/>
                        </w:rPr>
                        <w:t xml:space="preserve"> with more than 1000 things to explore, look, do, ask and dream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tab/>
      </w:r>
    </w:p>
    <w:p w14:paraId="5E5DD67C" w14:textId="77777777" w:rsidR="00320A2A" w:rsidRDefault="00B047B8" w:rsidP="00583FB5">
      <w:pPr>
        <w:rPr>
          <w:rStyle w:val="Hyperlink"/>
          <w:sz w:val="20"/>
        </w:rPr>
      </w:pPr>
      <w:hyperlink r:id="rId26" w:history="1">
        <w:r w:rsidR="003B6344" w:rsidRPr="005E52AE">
          <w:rPr>
            <w:rStyle w:val="Hyperlink"/>
            <w:sz w:val="20"/>
            <w:szCs w:val="20"/>
          </w:rPr>
          <w:t>www.churchofengland.org/more/church-resources/deeper-god-mission-theology</w:t>
        </w:r>
      </w:hyperlink>
      <w:r w:rsidR="003B6344">
        <w:rPr>
          <w:sz w:val="20"/>
          <w:szCs w:val="20"/>
        </w:rPr>
        <w:t xml:space="preserve"> </w:t>
      </w:r>
      <w:r w:rsidR="003B6344">
        <w:rPr>
          <w:sz w:val="20"/>
          <w:szCs w:val="20"/>
        </w:rPr>
        <w:tab/>
      </w:r>
      <w:r w:rsidR="003B6344">
        <w:rPr>
          <w:sz w:val="20"/>
          <w:szCs w:val="20"/>
        </w:rPr>
        <w:tab/>
      </w:r>
      <w:r w:rsidR="003B6344">
        <w:rPr>
          <w:sz w:val="20"/>
          <w:szCs w:val="20"/>
        </w:rPr>
        <w:tab/>
      </w:r>
      <w:hyperlink r:id="rId27" w:history="1">
        <w:r w:rsidR="00583FB5" w:rsidRPr="005E52AE">
          <w:rPr>
            <w:rStyle w:val="Hyperlink"/>
            <w:sz w:val="20"/>
            <w:szCs w:val="20"/>
          </w:rPr>
          <w:t>www.ctbi.org.uk/mission-theology-advisory-group-resources</w:t>
        </w:r>
      </w:hyperlink>
      <w:r w:rsidR="00583FB5">
        <w:rPr>
          <w:sz w:val="20"/>
          <w:szCs w:val="20"/>
        </w:rPr>
        <w:t xml:space="preserve">                            </w:t>
      </w:r>
      <w:hyperlink r:id="rId28" w:history="1">
        <w:r w:rsidR="00583FB5" w:rsidRPr="005E52AE">
          <w:rPr>
            <w:rStyle w:val="Hyperlink"/>
            <w:sz w:val="20"/>
            <w:szCs w:val="20"/>
          </w:rPr>
          <w:t>www.dispossessionproject.org</w:t>
        </w:r>
      </w:hyperlink>
      <w:r w:rsidR="00583FB5">
        <w:rPr>
          <w:sz w:val="20"/>
          <w:szCs w:val="20"/>
        </w:rPr>
        <w:t xml:space="preserve"> </w:t>
      </w:r>
      <w:r w:rsidR="009823FA">
        <w:rPr>
          <w:sz w:val="20"/>
          <w:szCs w:val="20"/>
        </w:rPr>
        <w:t xml:space="preserve">    </w:t>
      </w:r>
      <w:r w:rsidR="00583FB5">
        <w:rPr>
          <w:sz w:val="20"/>
          <w:szCs w:val="20"/>
        </w:rPr>
        <w:t xml:space="preserve"> </w:t>
      </w:r>
      <w:r w:rsidR="003B6344">
        <w:rPr>
          <w:sz w:val="20"/>
          <w:szCs w:val="20"/>
        </w:rPr>
        <w:tab/>
      </w:r>
      <w:r w:rsidR="009823FA" w:rsidRPr="009823FA">
        <w:rPr>
          <w:rStyle w:val="Hyperlink"/>
          <w:sz w:val="20"/>
        </w:rPr>
        <w:t>www.facebook.com/missiontheologyadvisorygroup</w:t>
      </w:r>
      <w:r w:rsidR="009823FA" w:rsidRPr="00583FB5">
        <w:rPr>
          <w:sz w:val="20"/>
        </w:rPr>
        <w:t xml:space="preserve"> </w:t>
      </w:r>
      <w:r w:rsidR="009823FA">
        <w:rPr>
          <w:sz w:val="20"/>
        </w:rPr>
        <w:t xml:space="preserve">   </w:t>
      </w:r>
      <w:r w:rsidR="003B6344">
        <w:rPr>
          <w:sz w:val="20"/>
        </w:rPr>
        <w:tab/>
      </w:r>
      <w:hyperlink r:id="rId29" w:history="1">
        <w:r w:rsidR="00583FB5" w:rsidRPr="00583FB5">
          <w:rPr>
            <w:rStyle w:val="Hyperlink"/>
            <w:sz w:val="20"/>
          </w:rPr>
          <w:t>www.spiritualjourneys.org.uk</w:t>
        </w:r>
      </w:hyperlink>
      <w:r w:rsidR="00583FB5">
        <w:rPr>
          <w:rStyle w:val="Hyperlink"/>
          <w:sz w:val="20"/>
        </w:rPr>
        <w:t xml:space="preserve">  </w:t>
      </w:r>
      <w:r w:rsidR="009823FA" w:rsidRPr="009823FA">
        <w:rPr>
          <w:rStyle w:val="Hyperlink"/>
          <w:sz w:val="20"/>
        </w:rPr>
        <w:t xml:space="preserve"> </w:t>
      </w:r>
    </w:p>
    <w:p w14:paraId="50FA3E45" w14:textId="77777777" w:rsidR="00320A2A" w:rsidRDefault="00320A2A" w:rsidP="00583FB5">
      <w:pPr>
        <w:rPr>
          <w:rStyle w:val="Hyperlink"/>
          <w:sz w:val="20"/>
        </w:rPr>
      </w:pPr>
    </w:p>
    <w:p w14:paraId="2B33B422" w14:textId="77777777" w:rsidR="00320A2A" w:rsidRDefault="00320A2A" w:rsidP="00583FB5">
      <w:pPr>
        <w:rPr>
          <w:rStyle w:val="Hyperlink"/>
          <w:sz w:val="20"/>
        </w:rPr>
      </w:pPr>
    </w:p>
    <w:p w14:paraId="799258BC" w14:textId="77777777" w:rsidR="00320A2A" w:rsidRDefault="00320A2A" w:rsidP="00583FB5">
      <w:pPr>
        <w:rPr>
          <w:rStyle w:val="Hyperlink"/>
          <w:sz w:val="20"/>
        </w:rPr>
      </w:pPr>
    </w:p>
    <w:p w14:paraId="7E632312" w14:textId="77777777" w:rsidR="000C6A4C" w:rsidRDefault="000C6A4C" w:rsidP="00320A2A">
      <w:pPr>
        <w:tabs>
          <w:tab w:val="left" w:pos="1110"/>
        </w:tabs>
      </w:pPr>
      <w:r w:rsidRPr="00583FB5">
        <w:rPr>
          <w:sz w:val="20"/>
        </w:rPr>
        <w:t xml:space="preserve">    </w:t>
      </w:r>
      <w:r w:rsidR="00583FB5">
        <w:rPr>
          <w:noProof/>
          <w:lang w:eastAsia="en-GB"/>
        </w:rPr>
        <mc:AlternateContent>
          <mc:Choice Requires="wps">
            <w:drawing>
              <wp:anchor distT="91440" distB="91440" distL="114300" distR="114300" simplePos="0" relativeHeight="251668480" behindDoc="0" locked="0" layoutInCell="0" allowOverlap="1" wp14:anchorId="58D68D6F" wp14:editId="39FCCF17">
                <wp:simplePos x="0" y="0"/>
                <wp:positionH relativeFrom="margin">
                  <wp:posOffset>7839075</wp:posOffset>
                </wp:positionH>
                <wp:positionV relativeFrom="margin">
                  <wp:posOffset>3390265</wp:posOffset>
                </wp:positionV>
                <wp:extent cx="1498600" cy="2883535"/>
                <wp:effectExtent l="38100" t="38100" r="120650" b="107315"/>
                <wp:wrapSquare wrapText="bothSides"/>
                <wp:docPr id="55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98600" cy="288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2EA8B0A" w14:textId="77777777" w:rsidR="000C6A4C" w:rsidRDefault="000C6A4C" w:rsidP="000C6A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2CD1">
                              <w:rPr>
                                <w:sz w:val="20"/>
                                <w:szCs w:val="20"/>
                              </w:rPr>
                              <w:t xml:space="preserve">We specialise in mission in relation to social action, </w:t>
                            </w:r>
                            <w:r w:rsidRPr="00100607">
                              <w:rPr>
                                <w:sz w:val="20"/>
                                <w:szCs w:val="20"/>
                              </w:rPr>
                              <w:t>through</w:t>
                            </w:r>
                            <w:r w:rsidRPr="00F3015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The Dispossession Project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and in our work on social engagement and evangelism</w:t>
                            </w:r>
                          </w:p>
                          <w:p w14:paraId="6AE4D360" w14:textId="77777777" w:rsidR="009823FA" w:rsidRPr="009823FA" w:rsidRDefault="009823FA" w:rsidP="000C6A4C">
                            <w:pPr>
                              <w:rPr>
                                <w:i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9823FA">
                              <w:rPr>
                                <w:i/>
                                <w:color w:val="44546A" w:themeColor="text2"/>
                                <w:sz w:val="20"/>
                                <w:szCs w:val="20"/>
                              </w:rPr>
                              <w:t>Deeper into God</w:t>
                            </w:r>
                            <w:proofErr w:type="gramStart"/>
                            <w:r w:rsidRPr="009823FA">
                              <w:rPr>
                                <w:i/>
                                <w:color w:val="44546A" w:themeColor="text2"/>
                                <w:sz w:val="20"/>
                                <w:szCs w:val="20"/>
                              </w:rPr>
                              <w:t>.....</w:t>
                            </w:r>
                            <w:proofErr w:type="gramEnd"/>
                          </w:p>
                          <w:p w14:paraId="678DF46C" w14:textId="77777777" w:rsidR="000C6A4C" w:rsidRDefault="000C6A4C"/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68D6F" id="_x0000_s1034" style="position:absolute;margin-left:617.25pt;margin-top:266.95pt;width:118pt;height:227.05pt;flip:x;z-index:25166848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" o:allowincell="f" fillcolor="window" strokecolor="#7f7f7f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14:paraId="32EA8B0A" w14:textId="77777777" w:rsidR="000C6A4C" w:rsidRDefault="000C6A4C" w:rsidP="000C6A4C">
                      <w:pPr>
                        <w:rPr>
                          <w:sz w:val="20"/>
                          <w:szCs w:val="20"/>
                        </w:rPr>
                      </w:pPr>
                      <w:r w:rsidRPr="006F2CD1">
                        <w:rPr>
                          <w:sz w:val="20"/>
                          <w:szCs w:val="20"/>
                        </w:rPr>
                        <w:t xml:space="preserve">We specialise in mission in relation to social action, </w:t>
                      </w:r>
                      <w:r w:rsidRPr="00100607">
                        <w:rPr>
                          <w:sz w:val="20"/>
                          <w:szCs w:val="20"/>
                        </w:rPr>
                        <w:t>through</w:t>
                      </w:r>
                      <w:r w:rsidRPr="00F30156">
                        <w:rPr>
                          <w:i/>
                          <w:sz w:val="20"/>
                          <w:szCs w:val="20"/>
                        </w:rPr>
                        <w:t xml:space="preserve"> The Dispossession Project</w:t>
                      </w:r>
                      <w:r>
                        <w:rPr>
                          <w:sz w:val="20"/>
                          <w:szCs w:val="20"/>
                        </w:rPr>
                        <w:t>, and in our work on social engagement and evangelism</w:t>
                      </w:r>
                    </w:p>
                    <w:p w14:paraId="6AE4D360" w14:textId="77777777" w:rsidR="009823FA" w:rsidRPr="009823FA" w:rsidRDefault="009823FA" w:rsidP="000C6A4C">
                      <w:pPr>
                        <w:rPr>
                          <w:i/>
                          <w:color w:val="44546A" w:themeColor="text2"/>
                          <w:sz w:val="20"/>
                          <w:szCs w:val="20"/>
                        </w:rPr>
                      </w:pPr>
                      <w:r w:rsidRPr="009823FA">
                        <w:rPr>
                          <w:i/>
                          <w:color w:val="44546A" w:themeColor="text2"/>
                          <w:sz w:val="20"/>
                          <w:szCs w:val="20"/>
                        </w:rPr>
                        <w:t>Deeper into God</w:t>
                      </w:r>
                      <w:proofErr w:type="gramStart"/>
                      <w:r w:rsidRPr="009823FA">
                        <w:rPr>
                          <w:i/>
                          <w:color w:val="44546A" w:themeColor="text2"/>
                          <w:sz w:val="20"/>
                          <w:szCs w:val="20"/>
                        </w:rPr>
                        <w:t>.....</w:t>
                      </w:r>
                      <w:proofErr w:type="gramEnd"/>
                    </w:p>
                    <w:p w14:paraId="678DF46C" w14:textId="77777777" w:rsidR="000C6A4C" w:rsidRDefault="000C6A4C"/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83FB5" w:rsidRPr="00583FB5">
        <w:rPr>
          <w:noProof/>
          <w:sz w:val="20"/>
          <w:lang w:eastAsia="en-GB"/>
        </w:rPr>
        <mc:AlternateContent>
          <mc:Choice Requires="wps">
            <w:drawing>
              <wp:anchor distT="91440" distB="91440" distL="114300" distR="114300" simplePos="0" relativeHeight="251667456" behindDoc="0" locked="0" layoutInCell="0" allowOverlap="1" wp14:anchorId="32A1712F" wp14:editId="767FEB04">
                <wp:simplePos x="0" y="0"/>
                <wp:positionH relativeFrom="margin">
                  <wp:posOffset>6057265</wp:posOffset>
                </wp:positionH>
                <wp:positionV relativeFrom="margin">
                  <wp:posOffset>3390265</wp:posOffset>
                </wp:positionV>
                <wp:extent cx="1400175" cy="2883535"/>
                <wp:effectExtent l="38100" t="38100" r="123825" b="107315"/>
                <wp:wrapSquare wrapText="bothSides"/>
                <wp:docPr id="54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00175" cy="2883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D3F6FEA" w14:textId="77777777" w:rsidR="000C6A4C" w:rsidRPr="006F2CD1" w:rsidRDefault="000C6A4C" w:rsidP="000C6A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2CD1">
                              <w:rPr>
                                <w:sz w:val="20"/>
                                <w:szCs w:val="20"/>
                              </w:rPr>
                              <w:t>We are committed to appropriate and eff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ective evangelism using our book</w:t>
                            </w:r>
                            <w:r w:rsidRPr="006F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6178">
                              <w:rPr>
                                <w:i/>
                                <w:sz w:val="20"/>
                                <w:szCs w:val="20"/>
                              </w:rPr>
                              <w:t>Sense Making Faith</w:t>
                            </w:r>
                            <w:r w:rsidRPr="006F2CD1">
                              <w:rPr>
                                <w:sz w:val="20"/>
                                <w:szCs w:val="20"/>
                              </w:rPr>
                              <w:t xml:space="preserve"> and our work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on five themes in the theology of </w:t>
                            </w:r>
                            <w:r w:rsidRPr="006F2CD1">
                              <w:rPr>
                                <w:sz w:val="20"/>
                                <w:szCs w:val="20"/>
                              </w:rPr>
                              <w:t>evangelism</w:t>
                            </w:r>
                          </w:p>
                          <w:p w14:paraId="35B5572C" w14:textId="77777777" w:rsidR="000C6A4C" w:rsidRDefault="000C6A4C" w:rsidP="000C6A4C"/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1712F" id="_x0000_s1035" style="position:absolute;margin-left:476.95pt;margin-top:266.95pt;width:110.25pt;height:227.05pt;flip:x;z-index:25166745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" o:allowincell="f" fillcolor="window" strokecolor="#7f7f7f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14:paraId="6D3F6FEA" w14:textId="77777777" w:rsidR="000C6A4C" w:rsidRPr="006F2CD1" w:rsidRDefault="000C6A4C" w:rsidP="000C6A4C">
                      <w:pPr>
                        <w:rPr>
                          <w:sz w:val="20"/>
                          <w:szCs w:val="20"/>
                        </w:rPr>
                      </w:pPr>
                      <w:r w:rsidRPr="006F2CD1">
                        <w:rPr>
                          <w:sz w:val="20"/>
                          <w:szCs w:val="20"/>
                        </w:rPr>
                        <w:t>We are committed to appropriate and eff</w:t>
                      </w:r>
                      <w:r>
                        <w:rPr>
                          <w:sz w:val="20"/>
                          <w:szCs w:val="20"/>
                        </w:rPr>
                        <w:t>ective evangelism using our book</w:t>
                      </w:r>
                      <w:r w:rsidRPr="006F2CD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E6178">
                        <w:rPr>
                          <w:i/>
                          <w:sz w:val="20"/>
                          <w:szCs w:val="20"/>
                        </w:rPr>
                        <w:t>Sense Making Faith</w:t>
                      </w:r>
                      <w:r w:rsidRPr="006F2CD1">
                        <w:rPr>
                          <w:sz w:val="20"/>
                          <w:szCs w:val="20"/>
                        </w:rPr>
                        <w:t xml:space="preserve"> and our work </w:t>
                      </w:r>
                      <w:r>
                        <w:rPr>
                          <w:sz w:val="20"/>
                          <w:szCs w:val="20"/>
                        </w:rPr>
                        <w:t xml:space="preserve">on five themes in the theology of </w:t>
                      </w:r>
                      <w:r w:rsidRPr="006F2CD1">
                        <w:rPr>
                          <w:sz w:val="20"/>
                          <w:szCs w:val="20"/>
                        </w:rPr>
                        <w:t>evangelism</w:t>
                      </w:r>
                    </w:p>
                    <w:p w14:paraId="35B5572C" w14:textId="77777777" w:rsidR="000C6A4C" w:rsidRDefault="000C6A4C" w:rsidP="000C6A4C"/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C4576A1" w14:textId="77777777" w:rsidR="00A12E38" w:rsidRDefault="00A12E38" w:rsidP="000C6A4C">
      <w:pPr>
        <w:rPr>
          <w:rFonts w:ascii="Cabin" w:eastAsiaTheme="majorEastAsia" w:hAnsi="Cabin" w:cstheme="majorBidi"/>
          <w:color w:val="262D70"/>
          <w:spacing w:val="-10"/>
          <w:kern w:val="28"/>
          <w:sz w:val="56"/>
          <w:szCs w:val="56"/>
        </w:rPr>
      </w:pPr>
    </w:p>
    <w:sectPr w:rsidR="00A12E38" w:rsidSect="002464A3">
      <w:headerReference w:type="default" r:id="rId30"/>
      <w:footerReference w:type="even" r:id="rId31"/>
      <w:footerReference w:type="default" r:id="rId3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87132" w14:textId="77777777" w:rsidR="00B047B8" w:rsidRDefault="00B047B8" w:rsidP="001E3164">
      <w:r>
        <w:separator/>
      </w:r>
    </w:p>
  </w:endnote>
  <w:endnote w:type="continuationSeparator" w:id="0">
    <w:p w14:paraId="640BE41E" w14:textId="77777777" w:rsidR="00B047B8" w:rsidRDefault="00B047B8" w:rsidP="001E3164">
      <w:r>
        <w:continuationSeparator/>
      </w:r>
    </w:p>
  </w:endnote>
  <w:endnote w:type="continuationNotice" w:id="1">
    <w:p w14:paraId="7965E452" w14:textId="77777777" w:rsidR="00B047B8" w:rsidRDefault="00B047B8" w:rsidP="001E3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bin">
    <w:altName w:val="Tw Cen MT Condensed Extra Bold"/>
    <w:charset w:val="00"/>
    <w:family w:val="swiss"/>
    <w:pitch w:val="variable"/>
    <w:sig w:usb0="00000003" w:usb1="0000000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B0913" w14:textId="77777777" w:rsidR="0016748F" w:rsidRDefault="0016748F" w:rsidP="001E316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A8187D" w14:textId="77777777" w:rsidR="0016748F" w:rsidRDefault="0016748F" w:rsidP="001E31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21946" w14:textId="77777777" w:rsidR="0016748F" w:rsidRDefault="0016748F" w:rsidP="001E316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482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E06B11" w14:textId="77777777" w:rsidR="0016748F" w:rsidRDefault="0016748F" w:rsidP="001E3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D9AC2" w14:textId="77777777" w:rsidR="00B047B8" w:rsidRDefault="00B047B8" w:rsidP="001E3164">
      <w:r>
        <w:separator/>
      </w:r>
    </w:p>
  </w:footnote>
  <w:footnote w:type="continuationSeparator" w:id="0">
    <w:p w14:paraId="3962BB2C" w14:textId="77777777" w:rsidR="00B047B8" w:rsidRDefault="00B047B8" w:rsidP="001E3164">
      <w:r>
        <w:continuationSeparator/>
      </w:r>
    </w:p>
  </w:footnote>
  <w:footnote w:type="continuationNotice" w:id="1">
    <w:p w14:paraId="497428E5" w14:textId="77777777" w:rsidR="00B047B8" w:rsidRDefault="00B047B8" w:rsidP="001E3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4D987" w14:textId="77777777" w:rsidR="00E80EFA" w:rsidRDefault="00E80EFA" w:rsidP="001E316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288E5021" wp14:editId="76A4DB86">
          <wp:simplePos x="0" y="0"/>
          <wp:positionH relativeFrom="column">
            <wp:posOffset>12281535</wp:posOffset>
          </wp:positionH>
          <wp:positionV relativeFrom="paragraph">
            <wp:posOffset>-117547</wp:posOffset>
          </wp:positionV>
          <wp:extent cx="1857787" cy="6883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Digital Communication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24" t="33527" r="18150" b="28260"/>
                  <a:stretch/>
                </pic:blipFill>
                <pic:spPr bwMode="auto">
                  <a:xfrm>
                    <a:off x="0" y="0"/>
                    <a:ext cx="1857787" cy="688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D10F1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D0151"/>
    <w:multiLevelType w:val="hybridMultilevel"/>
    <w:tmpl w:val="398030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3962"/>
    <w:multiLevelType w:val="hybridMultilevel"/>
    <w:tmpl w:val="2C0C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23DD"/>
    <w:multiLevelType w:val="hybridMultilevel"/>
    <w:tmpl w:val="178A4CC2"/>
    <w:lvl w:ilvl="0" w:tplc="01D47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46D2B"/>
    <w:multiLevelType w:val="hybridMultilevel"/>
    <w:tmpl w:val="B6D2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638F6"/>
    <w:multiLevelType w:val="hybridMultilevel"/>
    <w:tmpl w:val="84E83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A683E"/>
    <w:multiLevelType w:val="hybridMultilevel"/>
    <w:tmpl w:val="E30A90C2"/>
    <w:lvl w:ilvl="0" w:tplc="CA746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A9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82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67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E2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A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4C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C2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05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84313"/>
    <w:multiLevelType w:val="hybridMultilevel"/>
    <w:tmpl w:val="F672311C"/>
    <w:lvl w:ilvl="0" w:tplc="6A164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04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CF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26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E2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6D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8B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28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B4E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B5B2D"/>
    <w:multiLevelType w:val="hybridMultilevel"/>
    <w:tmpl w:val="0D0A8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678EA"/>
    <w:multiLevelType w:val="hybridMultilevel"/>
    <w:tmpl w:val="0902C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C6DAE"/>
    <w:multiLevelType w:val="hybridMultilevel"/>
    <w:tmpl w:val="EC843596"/>
    <w:lvl w:ilvl="0" w:tplc="01D47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37E2D"/>
    <w:multiLevelType w:val="hybridMultilevel"/>
    <w:tmpl w:val="D32CF164"/>
    <w:lvl w:ilvl="0" w:tplc="4C82A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301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C3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E1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06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87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24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80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225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A2F0E"/>
    <w:multiLevelType w:val="hybridMultilevel"/>
    <w:tmpl w:val="C4407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C44EB"/>
    <w:multiLevelType w:val="hybridMultilevel"/>
    <w:tmpl w:val="0282A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5516D"/>
    <w:multiLevelType w:val="hybridMultilevel"/>
    <w:tmpl w:val="1A520634"/>
    <w:lvl w:ilvl="0" w:tplc="4BC06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EB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70F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2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C2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8E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8A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4F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FCC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13D15"/>
    <w:multiLevelType w:val="hybridMultilevel"/>
    <w:tmpl w:val="403E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44D1E"/>
    <w:multiLevelType w:val="hybridMultilevel"/>
    <w:tmpl w:val="6178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A4B46"/>
    <w:multiLevelType w:val="hybridMultilevel"/>
    <w:tmpl w:val="265AA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13E2C"/>
    <w:multiLevelType w:val="hybridMultilevel"/>
    <w:tmpl w:val="CAA267C2"/>
    <w:lvl w:ilvl="0" w:tplc="EF369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96D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E6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21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46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CC2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0C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64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BA3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A3B0C"/>
    <w:multiLevelType w:val="hybridMultilevel"/>
    <w:tmpl w:val="1B1C5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04AD6"/>
    <w:multiLevelType w:val="hybridMultilevel"/>
    <w:tmpl w:val="B538D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8031A"/>
    <w:multiLevelType w:val="hybridMultilevel"/>
    <w:tmpl w:val="3280DE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C5261"/>
    <w:multiLevelType w:val="hybridMultilevel"/>
    <w:tmpl w:val="49F25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3298C"/>
    <w:multiLevelType w:val="hybridMultilevel"/>
    <w:tmpl w:val="84E83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E1731"/>
    <w:multiLevelType w:val="hybridMultilevel"/>
    <w:tmpl w:val="E91C7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77F79"/>
    <w:multiLevelType w:val="hybridMultilevel"/>
    <w:tmpl w:val="4B2E77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D47B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8CDE95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AE61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A8AFF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E38BF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E7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20BA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98B2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572235"/>
    <w:multiLevelType w:val="hybridMultilevel"/>
    <w:tmpl w:val="1E423430"/>
    <w:lvl w:ilvl="0" w:tplc="01D47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029B2"/>
    <w:multiLevelType w:val="hybridMultilevel"/>
    <w:tmpl w:val="467A3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C47A6"/>
    <w:multiLevelType w:val="hybridMultilevel"/>
    <w:tmpl w:val="E4A8A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4223B"/>
    <w:multiLevelType w:val="hybridMultilevel"/>
    <w:tmpl w:val="C7824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5479A"/>
    <w:multiLevelType w:val="hybridMultilevel"/>
    <w:tmpl w:val="138C43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22009E"/>
    <w:multiLevelType w:val="hybridMultilevel"/>
    <w:tmpl w:val="9BF0C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3346E"/>
    <w:multiLevelType w:val="hybridMultilevel"/>
    <w:tmpl w:val="39781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C71A9"/>
    <w:multiLevelType w:val="hybridMultilevel"/>
    <w:tmpl w:val="4B460C3A"/>
    <w:lvl w:ilvl="0" w:tplc="5AEEB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AF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C80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E1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2D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EE3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27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C4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CA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AE4095"/>
    <w:multiLevelType w:val="hybridMultilevel"/>
    <w:tmpl w:val="69F20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1590B"/>
    <w:multiLevelType w:val="hybridMultilevel"/>
    <w:tmpl w:val="96A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60A8D"/>
    <w:multiLevelType w:val="hybridMultilevel"/>
    <w:tmpl w:val="CFB61822"/>
    <w:lvl w:ilvl="0" w:tplc="01D47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E0661"/>
    <w:multiLevelType w:val="hybridMultilevel"/>
    <w:tmpl w:val="E2E4D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84B18"/>
    <w:multiLevelType w:val="hybridMultilevel"/>
    <w:tmpl w:val="0D12B4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D47B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A85A51"/>
    <w:multiLevelType w:val="hybridMultilevel"/>
    <w:tmpl w:val="BECAE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954FC"/>
    <w:multiLevelType w:val="hybridMultilevel"/>
    <w:tmpl w:val="FD647DCA"/>
    <w:lvl w:ilvl="0" w:tplc="496E6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C3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C3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82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A8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64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C2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82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49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46E19"/>
    <w:multiLevelType w:val="hybridMultilevel"/>
    <w:tmpl w:val="F46C8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04289"/>
    <w:multiLevelType w:val="hybridMultilevel"/>
    <w:tmpl w:val="703AF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A02059"/>
    <w:multiLevelType w:val="hybridMultilevel"/>
    <w:tmpl w:val="3B466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25BDB"/>
    <w:multiLevelType w:val="hybridMultilevel"/>
    <w:tmpl w:val="72F47696"/>
    <w:lvl w:ilvl="0" w:tplc="01D47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94701D"/>
    <w:multiLevelType w:val="hybridMultilevel"/>
    <w:tmpl w:val="CB70FC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32F1F6D"/>
    <w:multiLevelType w:val="hybridMultilevel"/>
    <w:tmpl w:val="9DF2F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6233D3"/>
    <w:multiLevelType w:val="hybridMultilevel"/>
    <w:tmpl w:val="3628F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9301B2"/>
    <w:multiLevelType w:val="hybridMultilevel"/>
    <w:tmpl w:val="7A70852A"/>
    <w:lvl w:ilvl="0" w:tplc="337A5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23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887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AC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45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AE3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EC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64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66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A56771"/>
    <w:multiLevelType w:val="hybridMultilevel"/>
    <w:tmpl w:val="7264C11A"/>
    <w:lvl w:ilvl="0" w:tplc="01D47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232E0C"/>
    <w:multiLevelType w:val="hybridMultilevel"/>
    <w:tmpl w:val="AA609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3922C6"/>
    <w:multiLevelType w:val="hybridMultilevel"/>
    <w:tmpl w:val="69F6624C"/>
    <w:lvl w:ilvl="0" w:tplc="01D47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4"/>
  </w:num>
  <w:num w:numId="3">
    <w:abstractNumId w:val="11"/>
  </w:num>
  <w:num w:numId="4">
    <w:abstractNumId w:val="33"/>
  </w:num>
  <w:num w:numId="5">
    <w:abstractNumId w:val="6"/>
  </w:num>
  <w:num w:numId="6">
    <w:abstractNumId w:val="40"/>
  </w:num>
  <w:num w:numId="7">
    <w:abstractNumId w:val="7"/>
  </w:num>
  <w:num w:numId="8">
    <w:abstractNumId w:val="18"/>
  </w:num>
  <w:num w:numId="9">
    <w:abstractNumId w:val="25"/>
  </w:num>
  <w:num w:numId="10">
    <w:abstractNumId w:val="20"/>
  </w:num>
  <w:num w:numId="11">
    <w:abstractNumId w:val="36"/>
  </w:num>
  <w:num w:numId="12">
    <w:abstractNumId w:val="26"/>
  </w:num>
  <w:num w:numId="13">
    <w:abstractNumId w:val="3"/>
  </w:num>
  <w:num w:numId="14">
    <w:abstractNumId w:val="10"/>
  </w:num>
  <w:num w:numId="15">
    <w:abstractNumId w:val="51"/>
  </w:num>
  <w:num w:numId="16">
    <w:abstractNumId w:val="41"/>
  </w:num>
  <w:num w:numId="17">
    <w:abstractNumId w:val="4"/>
  </w:num>
  <w:num w:numId="18">
    <w:abstractNumId w:val="8"/>
  </w:num>
  <w:num w:numId="19">
    <w:abstractNumId w:val="15"/>
  </w:num>
  <w:num w:numId="20">
    <w:abstractNumId w:val="34"/>
  </w:num>
  <w:num w:numId="21">
    <w:abstractNumId w:val="49"/>
  </w:num>
  <w:num w:numId="22">
    <w:abstractNumId w:val="28"/>
  </w:num>
  <w:num w:numId="23">
    <w:abstractNumId w:val="35"/>
  </w:num>
  <w:num w:numId="24">
    <w:abstractNumId w:val="43"/>
  </w:num>
  <w:num w:numId="25">
    <w:abstractNumId w:val="38"/>
  </w:num>
  <w:num w:numId="26">
    <w:abstractNumId w:val="44"/>
  </w:num>
  <w:num w:numId="27">
    <w:abstractNumId w:val="30"/>
  </w:num>
  <w:num w:numId="28">
    <w:abstractNumId w:val="24"/>
  </w:num>
  <w:num w:numId="29">
    <w:abstractNumId w:val="2"/>
  </w:num>
  <w:num w:numId="30">
    <w:abstractNumId w:val="12"/>
  </w:num>
  <w:num w:numId="31">
    <w:abstractNumId w:val="16"/>
  </w:num>
  <w:num w:numId="32">
    <w:abstractNumId w:val="22"/>
  </w:num>
  <w:num w:numId="33">
    <w:abstractNumId w:val="29"/>
  </w:num>
  <w:num w:numId="34">
    <w:abstractNumId w:val="45"/>
  </w:num>
  <w:num w:numId="35">
    <w:abstractNumId w:val="17"/>
  </w:num>
  <w:num w:numId="36">
    <w:abstractNumId w:val="47"/>
  </w:num>
  <w:num w:numId="37">
    <w:abstractNumId w:val="27"/>
  </w:num>
  <w:num w:numId="38">
    <w:abstractNumId w:val="31"/>
  </w:num>
  <w:num w:numId="39">
    <w:abstractNumId w:val="19"/>
  </w:num>
  <w:num w:numId="40">
    <w:abstractNumId w:val="37"/>
  </w:num>
  <w:num w:numId="41">
    <w:abstractNumId w:val="46"/>
  </w:num>
  <w:num w:numId="42">
    <w:abstractNumId w:val="50"/>
  </w:num>
  <w:num w:numId="43">
    <w:abstractNumId w:val="0"/>
  </w:num>
  <w:num w:numId="44">
    <w:abstractNumId w:val="21"/>
  </w:num>
  <w:num w:numId="45">
    <w:abstractNumId w:val="39"/>
  </w:num>
  <w:num w:numId="46">
    <w:abstractNumId w:val="5"/>
  </w:num>
  <w:num w:numId="47">
    <w:abstractNumId w:val="32"/>
  </w:num>
  <w:num w:numId="48">
    <w:abstractNumId w:val="1"/>
  </w:num>
  <w:num w:numId="49">
    <w:abstractNumId w:val="9"/>
  </w:num>
  <w:num w:numId="50">
    <w:abstractNumId w:val="42"/>
  </w:num>
  <w:num w:numId="51">
    <w:abstractNumId w:val="23"/>
  </w:num>
  <w:num w:numId="52">
    <w:abstractNumId w:val="1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A4C"/>
    <w:rsid w:val="00000037"/>
    <w:rsid w:val="00006D94"/>
    <w:rsid w:val="000111BE"/>
    <w:rsid w:val="0001688F"/>
    <w:rsid w:val="000322B5"/>
    <w:rsid w:val="00032884"/>
    <w:rsid w:val="000328FD"/>
    <w:rsid w:val="00035E20"/>
    <w:rsid w:val="000420F5"/>
    <w:rsid w:val="00046A58"/>
    <w:rsid w:val="000501F3"/>
    <w:rsid w:val="00050AE7"/>
    <w:rsid w:val="000558BF"/>
    <w:rsid w:val="000576AF"/>
    <w:rsid w:val="0006231F"/>
    <w:rsid w:val="000625AB"/>
    <w:rsid w:val="00065546"/>
    <w:rsid w:val="00067343"/>
    <w:rsid w:val="000726AB"/>
    <w:rsid w:val="00073682"/>
    <w:rsid w:val="00073B42"/>
    <w:rsid w:val="00084F64"/>
    <w:rsid w:val="00086A26"/>
    <w:rsid w:val="000A254F"/>
    <w:rsid w:val="000A3F5B"/>
    <w:rsid w:val="000A6558"/>
    <w:rsid w:val="000A7AC0"/>
    <w:rsid w:val="000B048D"/>
    <w:rsid w:val="000B3CCA"/>
    <w:rsid w:val="000C6A4C"/>
    <w:rsid w:val="000D146B"/>
    <w:rsid w:val="000D2F0B"/>
    <w:rsid w:val="000E3AB2"/>
    <w:rsid w:val="000E77F8"/>
    <w:rsid w:val="000F02BA"/>
    <w:rsid w:val="00100C82"/>
    <w:rsid w:val="001052F2"/>
    <w:rsid w:val="0010647C"/>
    <w:rsid w:val="001110B5"/>
    <w:rsid w:val="00115E7A"/>
    <w:rsid w:val="00116264"/>
    <w:rsid w:val="00123C64"/>
    <w:rsid w:val="001335D2"/>
    <w:rsid w:val="00133A6C"/>
    <w:rsid w:val="00134DFE"/>
    <w:rsid w:val="001359DA"/>
    <w:rsid w:val="00145B1C"/>
    <w:rsid w:val="00147488"/>
    <w:rsid w:val="00153461"/>
    <w:rsid w:val="0015412E"/>
    <w:rsid w:val="00157A66"/>
    <w:rsid w:val="00166045"/>
    <w:rsid w:val="00166F2F"/>
    <w:rsid w:val="0016748F"/>
    <w:rsid w:val="00167D98"/>
    <w:rsid w:val="00181094"/>
    <w:rsid w:val="001A3FF6"/>
    <w:rsid w:val="001A48E1"/>
    <w:rsid w:val="001A4AB1"/>
    <w:rsid w:val="001A5BE3"/>
    <w:rsid w:val="001B5904"/>
    <w:rsid w:val="001B6F70"/>
    <w:rsid w:val="001D20B5"/>
    <w:rsid w:val="001D7859"/>
    <w:rsid w:val="001E3164"/>
    <w:rsid w:val="001E5091"/>
    <w:rsid w:val="001E6615"/>
    <w:rsid w:val="00200A3D"/>
    <w:rsid w:val="00202A23"/>
    <w:rsid w:val="00207901"/>
    <w:rsid w:val="002125DE"/>
    <w:rsid w:val="00220CCC"/>
    <w:rsid w:val="00227F29"/>
    <w:rsid w:val="00231ACD"/>
    <w:rsid w:val="002348B5"/>
    <w:rsid w:val="002355A6"/>
    <w:rsid w:val="002361BC"/>
    <w:rsid w:val="00244403"/>
    <w:rsid w:val="00251BF1"/>
    <w:rsid w:val="002528CF"/>
    <w:rsid w:val="002535C2"/>
    <w:rsid w:val="00261806"/>
    <w:rsid w:val="002667B3"/>
    <w:rsid w:val="00271937"/>
    <w:rsid w:val="00271E8E"/>
    <w:rsid w:val="0027587B"/>
    <w:rsid w:val="00277B29"/>
    <w:rsid w:val="00277D48"/>
    <w:rsid w:val="0028082D"/>
    <w:rsid w:val="00280ABF"/>
    <w:rsid w:val="00285A37"/>
    <w:rsid w:val="0028720B"/>
    <w:rsid w:val="00292592"/>
    <w:rsid w:val="00293D73"/>
    <w:rsid w:val="00294E5D"/>
    <w:rsid w:val="002951E6"/>
    <w:rsid w:val="00296DD8"/>
    <w:rsid w:val="002A29BE"/>
    <w:rsid w:val="002A4822"/>
    <w:rsid w:val="002A7D68"/>
    <w:rsid w:val="002B2487"/>
    <w:rsid w:val="002B3D68"/>
    <w:rsid w:val="002B693D"/>
    <w:rsid w:val="002C2760"/>
    <w:rsid w:val="002C532E"/>
    <w:rsid w:val="002D2DA3"/>
    <w:rsid w:val="002F57CD"/>
    <w:rsid w:val="002F5ABF"/>
    <w:rsid w:val="003023D7"/>
    <w:rsid w:val="003053CE"/>
    <w:rsid w:val="00305ACC"/>
    <w:rsid w:val="00310D3C"/>
    <w:rsid w:val="00310F17"/>
    <w:rsid w:val="00316B0E"/>
    <w:rsid w:val="00320223"/>
    <w:rsid w:val="00320A2A"/>
    <w:rsid w:val="003222C2"/>
    <w:rsid w:val="00325DE3"/>
    <w:rsid w:val="003315D5"/>
    <w:rsid w:val="003339E6"/>
    <w:rsid w:val="003350EC"/>
    <w:rsid w:val="003370F3"/>
    <w:rsid w:val="003430A4"/>
    <w:rsid w:val="00343631"/>
    <w:rsid w:val="00344789"/>
    <w:rsid w:val="00346CA6"/>
    <w:rsid w:val="00352EBA"/>
    <w:rsid w:val="00353B91"/>
    <w:rsid w:val="00362134"/>
    <w:rsid w:val="00370B3C"/>
    <w:rsid w:val="003737FD"/>
    <w:rsid w:val="003817BB"/>
    <w:rsid w:val="0038390C"/>
    <w:rsid w:val="0039113E"/>
    <w:rsid w:val="003A4581"/>
    <w:rsid w:val="003B0178"/>
    <w:rsid w:val="003B4727"/>
    <w:rsid w:val="003B6344"/>
    <w:rsid w:val="003B6601"/>
    <w:rsid w:val="003C7A2E"/>
    <w:rsid w:val="003D4D4B"/>
    <w:rsid w:val="003E18F5"/>
    <w:rsid w:val="003E381F"/>
    <w:rsid w:val="003E51CE"/>
    <w:rsid w:val="003E6CAA"/>
    <w:rsid w:val="003F19E4"/>
    <w:rsid w:val="00400296"/>
    <w:rsid w:val="00403ED0"/>
    <w:rsid w:val="004113B2"/>
    <w:rsid w:val="00413716"/>
    <w:rsid w:val="00414A5B"/>
    <w:rsid w:val="00414BF6"/>
    <w:rsid w:val="00414EB6"/>
    <w:rsid w:val="00415CD6"/>
    <w:rsid w:val="00433A09"/>
    <w:rsid w:val="00434DD4"/>
    <w:rsid w:val="004372F3"/>
    <w:rsid w:val="00442B70"/>
    <w:rsid w:val="00446E5B"/>
    <w:rsid w:val="00460B37"/>
    <w:rsid w:val="00460DEC"/>
    <w:rsid w:val="004821DC"/>
    <w:rsid w:val="004A6AC2"/>
    <w:rsid w:val="004A7011"/>
    <w:rsid w:val="004B198A"/>
    <w:rsid w:val="004B6960"/>
    <w:rsid w:val="004C2DE6"/>
    <w:rsid w:val="004C734D"/>
    <w:rsid w:val="004D003E"/>
    <w:rsid w:val="004D1E25"/>
    <w:rsid w:val="004D375B"/>
    <w:rsid w:val="004D505F"/>
    <w:rsid w:val="004D6FC4"/>
    <w:rsid w:val="004E4B74"/>
    <w:rsid w:val="004E5CE5"/>
    <w:rsid w:val="004E637E"/>
    <w:rsid w:val="004F1AC7"/>
    <w:rsid w:val="004F2246"/>
    <w:rsid w:val="004F4C93"/>
    <w:rsid w:val="00505BF6"/>
    <w:rsid w:val="00506A5A"/>
    <w:rsid w:val="005071FF"/>
    <w:rsid w:val="005126BB"/>
    <w:rsid w:val="00514987"/>
    <w:rsid w:val="005214E0"/>
    <w:rsid w:val="00523E5B"/>
    <w:rsid w:val="00531BA1"/>
    <w:rsid w:val="00531FE3"/>
    <w:rsid w:val="00540063"/>
    <w:rsid w:val="005410DC"/>
    <w:rsid w:val="00544BF2"/>
    <w:rsid w:val="00551391"/>
    <w:rsid w:val="00570654"/>
    <w:rsid w:val="00576F8B"/>
    <w:rsid w:val="00583FB5"/>
    <w:rsid w:val="00586F4E"/>
    <w:rsid w:val="005872A3"/>
    <w:rsid w:val="00587A4B"/>
    <w:rsid w:val="00590E40"/>
    <w:rsid w:val="005910C6"/>
    <w:rsid w:val="0059422B"/>
    <w:rsid w:val="005945FD"/>
    <w:rsid w:val="005A3403"/>
    <w:rsid w:val="005A4D21"/>
    <w:rsid w:val="005B10A8"/>
    <w:rsid w:val="005B4CCF"/>
    <w:rsid w:val="005B6E7D"/>
    <w:rsid w:val="005D17AF"/>
    <w:rsid w:val="005D6176"/>
    <w:rsid w:val="005E16CE"/>
    <w:rsid w:val="005E7A0E"/>
    <w:rsid w:val="005F73D0"/>
    <w:rsid w:val="005F7BF7"/>
    <w:rsid w:val="0060197E"/>
    <w:rsid w:val="00601BB1"/>
    <w:rsid w:val="00602A1E"/>
    <w:rsid w:val="0060454F"/>
    <w:rsid w:val="0061407B"/>
    <w:rsid w:val="006155CC"/>
    <w:rsid w:val="00617047"/>
    <w:rsid w:val="006206BE"/>
    <w:rsid w:val="006310CB"/>
    <w:rsid w:val="0063268B"/>
    <w:rsid w:val="00633EFD"/>
    <w:rsid w:val="0064047F"/>
    <w:rsid w:val="006417AF"/>
    <w:rsid w:val="00643982"/>
    <w:rsid w:val="00661054"/>
    <w:rsid w:val="00664D84"/>
    <w:rsid w:val="00673507"/>
    <w:rsid w:val="006757C9"/>
    <w:rsid w:val="006773CB"/>
    <w:rsid w:val="006A0A2B"/>
    <w:rsid w:val="006B073B"/>
    <w:rsid w:val="006B0789"/>
    <w:rsid w:val="006C5FCD"/>
    <w:rsid w:val="006C6759"/>
    <w:rsid w:val="006D04C1"/>
    <w:rsid w:val="006D629C"/>
    <w:rsid w:val="006D663B"/>
    <w:rsid w:val="006E0424"/>
    <w:rsid w:val="006E27A5"/>
    <w:rsid w:val="006E6FBE"/>
    <w:rsid w:val="006F0040"/>
    <w:rsid w:val="006F562A"/>
    <w:rsid w:val="006F7D79"/>
    <w:rsid w:val="007002F6"/>
    <w:rsid w:val="00705729"/>
    <w:rsid w:val="00714379"/>
    <w:rsid w:val="00715E97"/>
    <w:rsid w:val="007226CE"/>
    <w:rsid w:val="00722802"/>
    <w:rsid w:val="00726A05"/>
    <w:rsid w:val="00735ACD"/>
    <w:rsid w:val="00747753"/>
    <w:rsid w:val="00767784"/>
    <w:rsid w:val="0077094B"/>
    <w:rsid w:val="00776582"/>
    <w:rsid w:val="0078707E"/>
    <w:rsid w:val="00793CB3"/>
    <w:rsid w:val="00794445"/>
    <w:rsid w:val="007A096C"/>
    <w:rsid w:val="007A2EBE"/>
    <w:rsid w:val="007A5021"/>
    <w:rsid w:val="007D3DCB"/>
    <w:rsid w:val="007E5BEF"/>
    <w:rsid w:val="007E6864"/>
    <w:rsid w:val="007E7D4C"/>
    <w:rsid w:val="007F4DDF"/>
    <w:rsid w:val="007F6F46"/>
    <w:rsid w:val="00801220"/>
    <w:rsid w:val="00811A74"/>
    <w:rsid w:val="00811BAA"/>
    <w:rsid w:val="008248CF"/>
    <w:rsid w:val="00833DE4"/>
    <w:rsid w:val="00842587"/>
    <w:rsid w:val="00853C8D"/>
    <w:rsid w:val="008548D4"/>
    <w:rsid w:val="0085502F"/>
    <w:rsid w:val="00855964"/>
    <w:rsid w:val="00855E0C"/>
    <w:rsid w:val="00857D2F"/>
    <w:rsid w:val="00864CB9"/>
    <w:rsid w:val="0087518D"/>
    <w:rsid w:val="00876853"/>
    <w:rsid w:val="0088089C"/>
    <w:rsid w:val="00887A8C"/>
    <w:rsid w:val="008912D2"/>
    <w:rsid w:val="00893714"/>
    <w:rsid w:val="008940E3"/>
    <w:rsid w:val="008A0703"/>
    <w:rsid w:val="008A4947"/>
    <w:rsid w:val="008B10BE"/>
    <w:rsid w:val="008B6915"/>
    <w:rsid w:val="008B6CC1"/>
    <w:rsid w:val="008C3155"/>
    <w:rsid w:val="008C5B3F"/>
    <w:rsid w:val="008C64D9"/>
    <w:rsid w:val="008C6D61"/>
    <w:rsid w:val="008D2739"/>
    <w:rsid w:val="008D32A5"/>
    <w:rsid w:val="008D3512"/>
    <w:rsid w:val="008E4B80"/>
    <w:rsid w:val="008E57FD"/>
    <w:rsid w:val="008E6E52"/>
    <w:rsid w:val="008F41B1"/>
    <w:rsid w:val="008F4542"/>
    <w:rsid w:val="008F6820"/>
    <w:rsid w:val="00901D27"/>
    <w:rsid w:val="00903DF6"/>
    <w:rsid w:val="009069A9"/>
    <w:rsid w:val="009075C1"/>
    <w:rsid w:val="00916810"/>
    <w:rsid w:val="00924012"/>
    <w:rsid w:val="00926185"/>
    <w:rsid w:val="00941035"/>
    <w:rsid w:val="00951B29"/>
    <w:rsid w:val="00956949"/>
    <w:rsid w:val="009576AE"/>
    <w:rsid w:val="009627FD"/>
    <w:rsid w:val="0096777F"/>
    <w:rsid w:val="00970AB2"/>
    <w:rsid w:val="0097438E"/>
    <w:rsid w:val="0097535A"/>
    <w:rsid w:val="00976200"/>
    <w:rsid w:val="00981C5A"/>
    <w:rsid w:val="00981E4A"/>
    <w:rsid w:val="009823FA"/>
    <w:rsid w:val="00982D60"/>
    <w:rsid w:val="00986D96"/>
    <w:rsid w:val="009877D2"/>
    <w:rsid w:val="00990299"/>
    <w:rsid w:val="009956CE"/>
    <w:rsid w:val="009A6233"/>
    <w:rsid w:val="009B639C"/>
    <w:rsid w:val="009C1B32"/>
    <w:rsid w:val="009D1790"/>
    <w:rsid w:val="009D564F"/>
    <w:rsid w:val="009E191A"/>
    <w:rsid w:val="009F65B7"/>
    <w:rsid w:val="00A016B0"/>
    <w:rsid w:val="00A10A0C"/>
    <w:rsid w:val="00A12E38"/>
    <w:rsid w:val="00A14C78"/>
    <w:rsid w:val="00A200BC"/>
    <w:rsid w:val="00A20E53"/>
    <w:rsid w:val="00A21D36"/>
    <w:rsid w:val="00A264B8"/>
    <w:rsid w:val="00A27FB3"/>
    <w:rsid w:val="00A51FB5"/>
    <w:rsid w:val="00A52CDD"/>
    <w:rsid w:val="00A54126"/>
    <w:rsid w:val="00A658BE"/>
    <w:rsid w:val="00A674B1"/>
    <w:rsid w:val="00A701E3"/>
    <w:rsid w:val="00A70B5F"/>
    <w:rsid w:val="00A7380D"/>
    <w:rsid w:val="00A77603"/>
    <w:rsid w:val="00A84FAB"/>
    <w:rsid w:val="00A86363"/>
    <w:rsid w:val="00A919CE"/>
    <w:rsid w:val="00A93FBC"/>
    <w:rsid w:val="00A97B01"/>
    <w:rsid w:val="00AA114F"/>
    <w:rsid w:val="00AA18D7"/>
    <w:rsid w:val="00AA2071"/>
    <w:rsid w:val="00AA6C00"/>
    <w:rsid w:val="00AA6F3D"/>
    <w:rsid w:val="00AB109C"/>
    <w:rsid w:val="00AB4116"/>
    <w:rsid w:val="00AB745A"/>
    <w:rsid w:val="00AB778D"/>
    <w:rsid w:val="00AC5A51"/>
    <w:rsid w:val="00AD0024"/>
    <w:rsid w:val="00AD190D"/>
    <w:rsid w:val="00AD46A6"/>
    <w:rsid w:val="00AD606D"/>
    <w:rsid w:val="00AD6F79"/>
    <w:rsid w:val="00AE1697"/>
    <w:rsid w:val="00AE27B4"/>
    <w:rsid w:val="00AE61FE"/>
    <w:rsid w:val="00AF0044"/>
    <w:rsid w:val="00AF2981"/>
    <w:rsid w:val="00AF500D"/>
    <w:rsid w:val="00AF53CE"/>
    <w:rsid w:val="00AF694F"/>
    <w:rsid w:val="00AF698C"/>
    <w:rsid w:val="00B047B8"/>
    <w:rsid w:val="00B12A11"/>
    <w:rsid w:val="00B15C1A"/>
    <w:rsid w:val="00B16751"/>
    <w:rsid w:val="00B16E5D"/>
    <w:rsid w:val="00B16EE7"/>
    <w:rsid w:val="00B204BB"/>
    <w:rsid w:val="00B207EC"/>
    <w:rsid w:val="00B22399"/>
    <w:rsid w:val="00B26465"/>
    <w:rsid w:val="00B26D48"/>
    <w:rsid w:val="00B36DAF"/>
    <w:rsid w:val="00B36FD4"/>
    <w:rsid w:val="00B37C1C"/>
    <w:rsid w:val="00B449BD"/>
    <w:rsid w:val="00B55938"/>
    <w:rsid w:val="00B57077"/>
    <w:rsid w:val="00B65BC8"/>
    <w:rsid w:val="00B70338"/>
    <w:rsid w:val="00B76F9C"/>
    <w:rsid w:val="00B779F2"/>
    <w:rsid w:val="00B8077D"/>
    <w:rsid w:val="00B81681"/>
    <w:rsid w:val="00B85912"/>
    <w:rsid w:val="00B862E6"/>
    <w:rsid w:val="00B873D6"/>
    <w:rsid w:val="00B92FB3"/>
    <w:rsid w:val="00B92FE1"/>
    <w:rsid w:val="00B95734"/>
    <w:rsid w:val="00B95EEC"/>
    <w:rsid w:val="00BA1054"/>
    <w:rsid w:val="00BB1D26"/>
    <w:rsid w:val="00BB2F60"/>
    <w:rsid w:val="00BB39D9"/>
    <w:rsid w:val="00BC0FF8"/>
    <w:rsid w:val="00BC1EE3"/>
    <w:rsid w:val="00BC59CA"/>
    <w:rsid w:val="00BD1948"/>
    <w:rsid w:val="00BD3A0D"/>
    <w:rsid w:val="00BF1D64"/>
    <w:rsid w:val="00BF53B2"/>
    <w:rsid w:val="00BF66A4"/>
    <w:rsid w:val="00C00331"/>
    <w:rsid w:val="00C02FF1"/>
    <w:rsid w:val="00C07B98"/>
    <w:rsid w:val="00C10C49"/>
    <w:rsid w:val="00C14204"/>
    <w:rsid w:val="00C145BD"/>
    <w:rsid w:val="00C2375A"/>
    <w:rsid w:val="00C41FD2"/>
    <w:rsid w:val="00C45A82"/>
    <w:rsid w:val="00C45B28"/>
    <w:rsid w:val="00C50E58"/>
    <w:rsid w:val="00C549F3"/>
    <w:rsid w:val="00C61D12"/>
    <w:rsid w:val="00C62245"/>
    <w:rsid w:val="00C65877"/>
    <w:rsid w:val="00C70E9D"/>
    <w:rsid w:val="00C719D1"/>
    <w:rsid w:val="00C71EE5"/>
    <w:rsid w:val="00C73E20"/>
    <w:rsid w:val="00CA0E19"/>
    <w:rsid w:val="00CA128B"/>
    <w:rsid w:val="00CA166E"/>
    <w:rsid w:val="00CA71F0"/>
    <w:rsid w:val="00CB0A29"/>
    <w:rsid w:val="00CB3902"/>
    <w:rsid w:val="00CD4656"/>
    <w:rsid w:val="00CD7557"/>
    <w:rsid w:val="00CE0184"/>
    <w:rsid w:val="00CE1B8B"/>
    <w:rsid w:val="00CE6471"/>
    <w:rsid w:val="00D03B3F"/>
    <w:rsid w:val="00D1288C"/>
    <w:rsid w:val="00D12F74"/>
    <w:rsid w:val="00D1390E"/>
    <w:rsid w:val="00D17241"/>
    <w:rsid w:val="00D17E4A"/>
    <w:rsid w:val="00D17FAA"/>
    <w:rsid w:val="00D20830"/>
    <w:rsid w:val="00D26C11"/>
    <w:rsid w:val="00D327ED"/>
    <w:rsid w:val="00D3418A"/>
    <w:rsid w:val="00D3734E"/>
    <w:rsid w:val="00D4317F"/>
    <w:rsid w:val="00D432C7"/>
    <w:rsid w:val="00D4441D"/>
    <w:rsid w:val="00D44F23"/>
    <w:rsid w:val="00D52206"/>
    <w:rsid w:val="00D60A78"/>
    <w:rsid w:val="00D630F3"/>
    <w:rsid w:val="00D7074E"/>
    <w:rsid w:val="00D70811"/>
    <w:rsid w:val="00D7097D"/>
    <w:rsid w:val="00D70F8D"/>
    <w:rsid w:val="00D764FD"/>
    <w:rsid w:val="00D87B85"/>
    <w:rsid w:val="00D90A2E"/>
    <w:rsid w:val="00D95E87"/>
    <w:rsid w:val="00DA1117"/>
    <w:rsid w:val="00DA2295"/>
    <w:rsid w:val="00DA485B"/>
    <w:rsid w:val="00DA51A7"/>
    <w:rsid w:val="00DB0BBB"/>
    <w:rsid w:val="00DB3EBB"/>
    <w:rsid w:val="00DB486E"/>
    <w:rsid w:val="00DC0CF5"/>
    <w:rsid w:val="00DC71F1"/>
    <w:rsid w:val="00DD3598"/>
    <w:rsid w:val="00DD4FF9"/>
    <w:rsid w:val="00DD77E3"/>
    <w:rsid w:val="00DE0660"/>
    <w:rsid w:val="00DE6A5F"/>
    <w:rsid w:val="00DF4715"/>
    <w:rsid w:val="00E03C93"/>
    <w:rsid w:val="00E03F9F"/>
    <w:rsid w:val="00E06269"/>
    <w:rsid w:val="00E1240C"/>
    <w:rsid w:val="00E127F5"/>
    <w:rsid w:val="00E16470"/>
    <w:rsid w:val="00E25809"/>
    <w:rsid w:val="00E27D9A"/>
    <w:rsid w:val="00E33AF6"/>
    <w:rsid w:val="00E343FE"/>
    <w:rsid w:val="00E41630"/>
    <w:rsid w:val="00E5136E"/>
    <w:rsid w:val="00E54E7C"/>
    <w:rsid w:val="00E65026"/>
    <w:rsid w:val="00E66AE2"/>
    <w:rsid w:val="00E72D27"/>
    <w:rsid w:val="00E80EFA"/>
    <w:rsid w:val="00E826AD"/>
    <w:rsid w:val="00E913F5"/>
    <w:rsid w:val="00E914B0"/>
    <w:rsid w:val="00E92B76"/>
    <w:rsid w:val="00E94F09"/>
    <w:rsid w:val="00EA575D"/>
    <w:rsid w:val="00EB37BF"/>
    <w:rsid w:val="00EB40F7"/>
    <w:rsid w:val="00EB730D"/>
    <w:rsid w:val="00EB7F10"/>
    <w:rsid w:val="00EC16E5"/>
    <w:rsid w:val="00EC25B0"/>
    <w:rsid w:val="00EC6E3A"/>
    <w:rsid w:val="00EE1809"/>
    <w:rsid w:val="00EE4999"/>
    <w:rsid w:val="00EE7F2A"/>
    <w:rsid w:val="00EF06DC"/>
    <w:rsid w:val="00EF07E3"/>
    <w:rsid w:val="00EF7968"/>
    <w:rsid w:val="00EF7B33"/>
    <w:rsid w:val="00F02DC7"/>
    <w:rsid w:val="00F0343C"/>
    <w:rsid w:val="00F04ABC"/>
    <w:rsid w:val="00F04B1B"/>
    <w:rsid w:val="00F13657"/>
    <w:rsid w:val="00F21823"/>
    <w:rsid w:val="00F23E6D"/>
    <w:rsid w:val="00F2618A"/>
    <w:rsid w:val="00F265C5"/>
    <w:rsid w:val="00F278DA"/>
    <w:rsid w:val="00F358F8"/>
    <w:rsid w:val="00F40BEE"/>
    <w:rsid w:val="00F4260F"/>
    <w:rsid w:val="00F5297E"/>
    <w:rsid w:val="00F551FF"/>
    <w:rsid w:val="00F55847"/>
    <w:rsid w:val="00F56F47"/>
    <w:rsid w:val="00F66002"/>
    <w:rsid w:val="00F669B7"/>
    <w:rsid w:val="00F670C9"/>
    <w:rsid w:val="00F724AD"/>
    <w:rsid w:val="00F75885"/>
    <w:rsid w:val="00F82305"/>
    <w:rsid w:val="00F95E77"/>
    <w:rsid w:val="00F97EC9"/>
    <w:rsid w:val="00FA5100"/>
    <w:rsid w:val="00FA64E2"/>
    <w:rsid w:val="00FA6C04"/>
    <w:rsid w:val="00FA6E25"/>
    <w:rsid w:val="00FC6E74"/>
    <w:rsid w:val="00FD038C"/>
    <w:rsid w:val="00FD548E"/>
    <w:rsid w:val="00FD6664"/>
    <w:rsid w:val="00FE0A68"/>
    <w:rsid w:val="00FE0F66"/>
    <w:rsid w:val="00FF2A02"/>
    <w:rsid w:val="00FF362E"/>
    <w:rsid w:val="0B95B825"/>
    <w:rsid w:val="3346E266"/>
    <w:rsid w:val="7AA4E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292AFF-5AE7-42C9-926E-DACA2728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465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465"/>
    <w:pPr>
      <w:keepNext/>
      <w:keepLines/>
      <w:spacing w:before="240" w:after="0"/>
      <w:outlineLvl w:val="0"/>
    </w:pPr>
    <w:rPr>
      <w:rFonts w:eastAsiaTheme="majorEastAsia" w:cstheme="majorBidi"/>
      <w:color w:val="9479A4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465"/>
    <w:pPr>
      <w:keepNext/>
      <w:keepLines/>
      <w:spacing w:before="40" w:after="0"/>
      <w:outlineLvl w:val="1"/>
    </w:pPr>
    <w:rPr>
      <w:rFonts w:eastAsiaTheme="majorEastAsia" w:cstheme="majorBidi"/>
      <w:color w:val="9479A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6465"/>
    <w:pPr>
      <w:keepNext/>
      <w:keepLines/>
      <w:spacing w:before="40" w:after="0"/>
      <w:outlineLvl w:val="2"/>
    </w:pPr>
    <w:rPr>
      <w:rFonts w:eastAsiaTheme="majorEastAsia" w:cstheme="majorBidi"/>
      <w:color w:val="9479A4"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646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9479A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465"/>
    <w:rPr>
      <w:rFonts w:ascii="Arial" w:eastAsiaTheme="majorEastAsia" w:hAnsi="Arial" w:cstheme="majorBidi"/>
      <w:color w:val="9479A4"/>
      <w:sz w:val="40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26465"/>
    <w:rPr>
      <w:rFonts w:ascii="Arial" w:eastAsiaTheme="majorEastAsia" w:hAnsi="Arial" w:cstheme="majorBidi"/>
      <w:color w:val="9479A4"/>
      <w:sz w:val="32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26465"/>
    <w:rPr>
      <w:rFonts w:ascii="Arial" w:eastAsiaTheme="majorEastAsia" w:hAnsi="Arial" w:cstheme="majorBidi"/>
      <w:color w:val="9479A4"/>
      <w:sz w:val="28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26465"/>
    <w:rPr>
      <w:rFonts w:ascii="Arial" w:eastAsiaTheme="majorEastAsia" w:hAnsi="Arial" w:cstheme="majorBidi"/>
      <w:color w:val="262D70"/>
      <w:spacing w:val="-10"/>
      <w:kern w:val="28"/>
      <w:sz w:val="56"/>
      <w:szCs w:val="5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26465"/>
    <w:pPr>
      <w:spacing w:after="0" w:line="240" w:lineRule="auto"/>
      <w:contextualSpacing/>
    </w:pPr>
    <w:rPr>
      <w:rFonts w:eastAsiaTheme="majorEastAsia" w:cstheme="majorBidi"/>
      <w:color w:val="262D70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76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4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AB1"/>
    <w:rPr>
      <w:rFonts w:ascii="Source Sans Pro" w:hAnsi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4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AB1"/>
    <w:rPr>
      <w:rFonts w:ascii="Source Sans Pro" w:hAnsi="Source Sans Pro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B4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E2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7B4"/>
    <w:rPr>
      <w:rFonts w:ascii="Source Sans Pro" w:hAnsi="Source Sans Pro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7B4"/>
    <w:rPr>
      <w:rFonts w:ascii="Source Sans Pro" w:hAnsi="Source Sans Pro"/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B55938"/>
    <w:pPr>
      <w:outlineLvl w:val="9"/>
    </w:pPr>
    <w:rPr>
      <w:rFonts w:asciiTheme="majorHAnsi" w:hAnsiTheme="majorHAns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B3CCA"/>
    <w:pPr>
      <w:tabs>
        <w:tab w:val="right" w:pos="9730"/>
      </w:tabs>
      <w:spacing w:before="120" w:after="0"/>
    </w:pPr>
    <w:rPr>
      <w:rFonts w:asciiTheme="minorHAnsi" w:hAnsiTheme="minorHAns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B55938"/>
    <w:pPr>
      <w:spacing w:after="0"/>
      <w:ind w:left="220"/>
    </w:pPr>
    <w:rPr>
      <w:rFonts w:asciiTheme="minorHAnsi" w:hAnsiTheme="minorHAnsi"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B55938"/>
    <w:pPr>
      <w:spacing w:after="0"/>
      <w:ind w:left="440"/>
    </w:pPr>
    <w:rPr>
      <w:rFonts w:asciiTheme="minorHAnsi" w:hAnsiTheme="minorHAnsi"/>
    </w:rPr>
  </w:style>
  <w:style w:type="character" w:customStyle="1" w:styleId="Mention1">
    <w:name w:val="Mention1"/>
    <w:basedOn w:val="DefaultParagraphFont"/>
    <w:uiPriority w:val="99"/>
    <w:semiHidden/>
    <w:unhideWhenUsed/>
    <w:rsid w:val="00BC0FF8"/>
    <w:rPr>
      <w:color w:val="2B579A"/>
      <w:shd w:val="clear" w:color="auto" w:fill="E6E6E6"/>
    </w:rPr>
  </w:style>
  <w:style w:type="paragraph" w:styleId="NoSpacing">
    <w:name w:val="No Spacing"/>
    <w:link w:val="NoSpacingChar"/>
    <w:uiPriority w:val="1"/>
    <w:qFormat/>
    <w:rsid w:val="00602A1E"/>
    <w:pPr>
      <w:spacing w:after="0" w:line="240" w:lineRule="auto"/>
    </w:pPr>
    <w:rPr>
      <w:rFonts w:ascii="Source Sans Pro" w:hAnsi="Source Sans Pro"/>
      <w:lang w:val="en-GB"/>
    </w:rPr>
  </w:style>
  <w:style w:type="paragraph" w:styleId="Revision">
    <w:name w:val="Revision"/>
    <w:hidden/>
    <w:uiPriority w:val="99"/>
    <w:semiHidden/>
    <w:rsid w:val="001335D2"/>
    <w:pPr>
      <w:spacing w:after="0" w:line="240" w:lineRule="auto"/>
    </w:pPr>
    <w:rPr>
      <w:rFonts w:ascii="Source Sans Pro" w:hAnsi="Source Sans Pr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26465"/>
    <w:rPr>
      <w:rFonts w:ascii="Arial" w:eastAsiaTheme="majorEastAsia" w:hAnsi="Arial" w:cstheme="majorBidi"/>
      <w:i/>
      <w:iCs/>
      <w:color w:val="9479A4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B40F7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B40F7"/>
  </w:style>
  <w:style w:type="paragraph" w:styleId="DocumentMap">
    <w:name w:val="Document Map"/>
    <w:basedOn w:val="Normal"/>
    <w:link w:val="DocumentMapChar"/>
    <w:uiPriority w:val="99"/>
    <w:semiHidden/>
    <w:unhideWhenUsed/>
    <w:rsid w:val="008D35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3512"/>
    <w:rPr>
      <w:rFonts w:ascii="Times New Roman" w:hAnsi="Times New Roman" w:cs="Times New Roman"/>
      <w:sz w:val="24"/>
      <w:szCs w:val="24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8B6915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B6915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B6915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B6915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B6915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B6915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941035"/>
    <w:rPr>
      <w:color w:val="808080"/>
      <w:shd w:val="clear" w:color="auto" w:fill="E6E6E6"/>
    </w:rPr>
  </w:style>
  <w:style w:type="table" w:customStyle="1" w:styleId="PlainTable41">
    <w:name w:val="Plain Table 41"/>
    <w:basedOn w:val="TableNormal"/>
    <w:uiPriority w:val="44"/>
    <w:rsid w:val="00B15C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-Accent11">
    <w:name w:val="Grid Table 2 - Accent 11"/>
    <w:basedOn w:val="TableNormal"/>
    <w:uiPriority w:val="47"/>
    <w:rsid w:val="00134DF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134DF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B26465"/>
    <w:pPr>
      <w:numPr>
        <w:ilvl w:val="1"/>
      </w:numPr>
    </w:pPr>
    <w:rPr>
      <w:rFonts w:eastAsiaTheme="minorEastAsia"/>
      <w:color w:val="262D70"/>
      <w:spacing w:val="15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B26465"/>
    <w:rPr>
      <w:rFonts w:ascii="Arial" w:eastAsiaTheme="minorEastAsia" w:hAnsi="Arial"/>
      <w:color w:val="262D70"/>
      <w:spacing w:val="15"/>
      <w:sz w:val="44"/>
      <w:szCs w:val="44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316B0E"/>
    <w:rPr>
      <w:rFonts w:ascii="Source Sans Pro" w:hAnsi="Source Sans Pr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hyperlink" Target="http://www.churchofengland.org/more/church-resources/deeper-god-mission-theology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://www.spiritualjourneys.org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hyperlink" Target="http://www.dispossessionproject.org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hyperlink" Target="http://www.ctbi.org.uk/mission-theology-advisory-group-resources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e\Downloads\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7241BF8416B43B0B3671B555BE4A0" ma:contentTypeVersion="4" ma:contentTypeDescription="Create a new document." ma:contentTypeScope="" ma:versionID="11a24f7810bbc511b69ebd383a25dc92">
  <xsd:schema xmlns:xsd="http://www.w3.org/2001/XMLSchema" xmlns:xs="http://www.w3.org/2001/XMLSchema" xmlns:p="http://schemas.microsoft.com/office/2006/metadata/properties" xmlns:ns2="0bc55058-f1b3-4720-94ef-75bd2b9b9407" targetNamespace="http://schemas.microsoft.com/office/2006/metadata/properties" ma:root="true" ma:fieldsID="4b508271e52b3a74bd5ec6332f2bf319" ns2:_="">
    <xsd:import namespace="0bc55058-f1b3-4720-94ef-75bd2b9b9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55058-f1b3-4720-94ef-75bd2b9b9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C097DD-8FCB-46B1-AE1D-D57C9267D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F54F9-BFEA-4DCA-B7AA-E41FCC1A5E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8C6E11-6E1F-4BDB-B10A-C575D95C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55058-f1b3-4720-94ef-75bd2b9b9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ED2697-7376-4CE6-A392-E3A8F756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(1)</Template>
  <TotalTime>428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Mission Theology Advisory Group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Theology Advisory Group</dc:title>
  <dc:subject>Who we are and what we do</dc:subject>
  <dc:creator>Annie</dc:creator>
  <cp:lastModifiedBy>Annie</cp:lastModifiedBy>
  <cp:revision>22</cp:revision>
  <cp:lastPrinted>2019-09-13T14:21:00Z</cp:lastPrinted>
  <dcterms:created xsi:type="dcterms:W3CDTF">2019-05-01T09:44:00Z</dcterms:created>
  <dcterms:modified xsi:type="dcterms:W3CDTF">2019-05-01T16:52:00Z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0x0101007977241BF8416B43B0B3671B555BE4A0</vt:lpwstr>
  </property>
</Properties>
</file>